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B3C4" w14:textId="77777777" w:rsidR="00E85755" w:rsidRDefault="00F222F8">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44314B6D" wp14:editId="3227690B">
                <wp:simplePos x="0" y="0"/>
                <wp:positionH relativeFrom="column">
                  <wp:posOffset>3476847</wp:posOffset>
                </wp:positionH>
                <wp:positionV relativeFrom="paragraph">
                  <wp:posOffset>-255181</wp:posOffset>
                </wp:positionV>
                <wp:extent cx="2736215" cy="1029881"/>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029881"/>
                        </a:xfrm>
                        <a:prstGeom prst="rect">
                          <a:avLst/>
                        </a:prstGeom>
                        <a:solidFill>
                          <a:srgbClr val="FFFFFF"/>
                        </a:solidFill>
                        <a:ln w="9525">
                          <a:noFill/>
                          <a:miter lim="800000"/>
                          <a:headEnd/>
                          <a:tailEnd/>
                        </a:ln>
                      </wps:spPr>
                      <wps:txbx>
                        <w:txbxContent>
                          <w:p w14:paraId="73A4206B" w14:textId="77777777" w:rsidR="00340C5E" w:rsidRDefault="00F222F8" w:rsidP="00954EBD">
                            <w:pPr>
                              <w:jc w:val="center"/>
                              <w:rPr>
                                <w:color w:val="FF0000"/>
                              </w:rPr>
                            </w:pPr>
                            <w:r>
                              <w:rPr>
                                <w:noProof/>
                              </w:rPr>
                              <w:drawing>
                                <wp:inline distT="0" distB="0" distL="0" distR="0" wp14:anchorId="59E8C8BB" wp14:editId="526983CD">
                                  <wp:extent cx="2264494" cy="1116419"/>
                                  <wp:effectExtent l="0" t="0" r="2540" b="7620"/>
                                  <wp:docPr id="1958789659" name="Picture 3" descr="A logo for a national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89659" name="Picture 3" descr="A logo for a national park&#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406" cy="1140040"/>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314B6D" id="_x0000_t202" coordsize="21600,21600" o:spt="202" path="m,l,21600r21600,l21600,xe">
                <v:stroke joinstyle="miter"/>
                <v:path gradientshapeok="t" o:connecttype="rect"/>
              </v:shapetype>
              <v:shape id="Text Box 1" o:spid="_x0000_s1026" type="#_x0000_t202" style="position:absolute;margin-left:273.75pt;margin-top:-20.1pt;width:215.45pt;height:8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" stroked="f">
                <v:textbox>
                  <w:txbxContent>
                    <w:p w14:paraId="73A4206B" w14:textId="77777777" w:rsidR="00340C5E" w:rsidRDefault="00F222F8" w:rsidP="00954EBD">
                      <w:pPr>
                        <w:jc w:val="center"/>
                        <w:rPr>
                          <w:color w:val="FF0000"/>
                        </w:rPr>
                      </w:pPr>
                      <w:r>
                        <w:rPr>
                          <w:noProof/>
                        </w:rPr>
                        <w:drawing>
                          <wp:inline distT="0" distB="0" distL="0" distR="0" wp14:anchorId="59E8C8BB" wp14:editId="526983CD">
                            <wp:extent cx="2264494" cy="1116419"/>
                            <wp:effectExtent l="0" t="0" r="2540" b="7620"/>
                            <wp:docPr id="1958789659" name="Picture 3" descr="A logo for a national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89659" name="Picture 3" descr="A logo for a national park&#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406" cy="1140040"/>
                                    </a:xfrm>
                                    <a:prstGeom prst="rect">
                                      <a:avLst/>
                                    </a:prstGeom>
                                    <a:noFill/>
                                    <a:ln>
                                      <a:noFill/>
                                    </a:ln>
                                  </pic:spPr>
                                </pic:pic>
                              </a:graphicData>
                            </a:graphic>
                          </wp:inline>
                        </w:drawing>
                      </w:r>
                    </w:p>
                  </w:txbxContent>
                </v:textbox>
              </v:shape>
            </w:pict>
          </mc:Fallback>
        </mc:AlternateContent>
      </w:r>
      <w:r w:rsidR="00A526C9">
        <w:rPr>
          <w:noProof/>
        </w:rPr>
        <w:drawing>
          <wp:anchor distT="0" distB="0" distL="114300" distR="114300" simplePos="0" relativeHeight="251658241" behindDoc="0" locked="0" layoutInCell="1" allowOverlap="1" wp14:anchorId="2CF599AC" wp14:editId="65152AAF">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3A46" w14:textId="77777777" w:rsidR="00E85755" w:rsidRDefault="00E85755">
      <w:pPr>
        <w:rPr>
          <w:rFonts w:ascii="Arial" w:hAnsi="Arial" w:cs="Arial"/>
          <w:sz w:val="36"/>
          <w:szCs w:val="36"/>
        </w:rPr>
      </w:pPr>
    </w:p>
    <w:p w14:paraId="728061A0" w14:textId="77777777" w:rsidR="00E85755" w:rsidRDefault="00E85755" w:rsidP="00E85755">
      <w:pPr>
        <w:spacing w:after="0"/>
        <w:rPr>
          <w:rFonts w:ascii="Arial" w:hAnsi="Arial" w:cs="Arial"/>
          <w:sz w:val="36"/>
          <w:szCs w:val="36"/>
        </w:rPr>
      </w:pPr>
    </w:p>
    <w:p w14:paraId="422E1AEE" w14:textId="77777777"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7DCBF433" w14:textId="77777777"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4643D45" w14:textId="77777777" w:rsidR="002B090A" w:rsidRDefault="002B090A" w:rsidP="00B22B4D">
      <w:pPr>
        <w:spacing w:after="0" w:line="240" w:lineRule="auto"/>
        <w:rPr>
          <w:rFonts w:ascii="Arial" w:hAnsi="Arial" w:cs="Arial"/>
          <w:sz w:val="32"/>
          <w:szCs w:val="32"/>
        </w:rPr>
      </w:pPr>
    </w:p>
    <w:p w14:paraId="648F338A" w14:textId="77777777"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64B92D2B" w14:textId="77777777" w:rsidR="003E614E" w:rsidRDefault="00A7418A" w:rsidP="00645598">
      <w:pPr>
        <w:pStyle w:val="ListParagraph"/>
        <w:numPr>
          <w:ilvl w:val="0"/>
          <w:numId w:val="12"/>
        </w:numPr>
        <w:spacing w:after="0" w:line="240" w:lineRule="auto"/>
        <w:rPr>
          <w:rFonts w:ascii="Arial" w:hAnsi="Arial" w:cs="Arial"/>
          <w:sz w:val="24"/>
          <w:szCs w:val="24"/>
        </w:rPr>
      </w:pPr>
      <w:r w:rsidRPr="003E614E">
        <w:rPr>
          <w:rFonts w:ascii="Arial" w:hAnsi="Arial" w:cs="Arial"/>
          <w:sz w:val="24"/>
          <w:szCs w:val="24"/>
        </w:rPr>
        <w:t xml:space="preserve">Contact the Farming in Protected Landscapes (FiPL) Officer at </w:t>
      </w:r>
      <w:r w:rsidR="003E614E" w:rsidRPr="00C94C3B">
        <w:rPr>
          <w:rFonts w:ascii="Arial" w:hAnsi="Arial" w:cs="Arial"/>
          <w:sz w:val="24"/>
          <w:szCs w:val="24"/>
        </w:rPr>
        <w:t>the Peak District National Park</w:t>
      </w:r>
      <w:r w:rsidR="003E614E" w:rsidRPr="00A35B95">
        <w:rPr>
          <w:rFonts w:ascii="Arial" w:hAnsi="Arial" w:cs="Arial"/>
          <w:sz w:val="24"/>
          <w:szCs w:val="24"/>
        </w:rPr>
        <w:t xml:space="preserve"> </w:t>
      </w:r>
    </w:p>
    <w:p w14:paraId="2F06A403" w14:textId="43D5B1D2" w:rsidR="00946A20" w:rsidRPr="003E614E" w:rsidRDefault="00A7418A" w:rsidP="00645598">
      <w:pPr>
        <w:pStyle w:val="ListParagraph"/>
        <w:numPr>
          <w:ilvl w:val="0"/>
          <w:numId w:val="12"/>
        </w:numPr>
        <w:spacing w:after="0" w:line="240" w:lineRule="auto"/>
        <w:rPr>
          <w:rFonts w:ascii="Arial" w:hAnsi="Arial" w:cs="Arial"/>
          <w:sz w:val="24"/>
          <w:szCs w:val="24"/>
        </w:rPr>
      </w:pPr>
      <w:r w:rsidRPr="003E614E">
        <w:rPr>
          <w:rFonts w:ascii="Arial" w:hAnsi="Arial" w:cs="Arial"/>
          <w:sz w:val="24"/>
          <w:szCs w:val="24"/>
        </w:rPr>
        <w:t xml:space="preserve">Read </w:t>
      </w:r>
      <w:r w:rsidR="0062243D" w:rsidRPr="003E614E">
        <w:rPr>
          <w:rFonts w:ascii="Arial" w:hAnsi="Arial" w:cs="Arial"/>
          <w:sz w:val="24"/>
          <w:szCs w:val="24"/>
        </w:rPr>
        <w:t xml:space="preserve">and understand </w:t>
      </w:r>
      <w:r w:rsidRPr="003E614E">
        <w:rPr>
          <w:rFonts w:ascii="Arial" w:hAnsi="Arial" w:cs="Arial"/>
          <w:sz w:val="24"/>
          <w:szCs w:val="24"/>
        </w:rPr>
        <w:t>the application guidance</w:t>
      </w:r>
      <w:r w:rsidR="00C107F2" w:rsidRPr="003E614E">
        <w:rPr>
          <w:rFonts w:ascii="Arial" w:hAnsi="Arial" w:cs="Arial"/>
          <w:sz w:val="24"/>
          <w:szCs w:val="24"/>
        </w:rPr>
        <w:t xml:space="preserve">. </w:t>
      </w:r>
      <w:r w:rsidR="00946A20" w:rsidRPr="003E614E">
        <w:rPr>
          <w:rFonts w:ascii="Arial" w:hAnsi="Arial" w:cs="Arial"/>
          <w:sz w:val="24"/>
          <w:szCs w:val="24"/>
        </w:rPr>
        <w:t xml:space="preserve">You can find more information in the </w:t>
      </w:r>
      <w:r w:rsidR="00A627FD" w:rsidRPr="003E614E">
        <w:rPr>
          <w:rFonts w:ascii="Arial" w:hAnsi="Arial" w:cs="Arial"/>
          <w:sz w:val="24"/>
          <w:szCs w:val="24"/>
        </w:rPr>
        <w:t>‘Guidance for Applicants’</w:t>
      </w:r>
      <w:r w:rsidR="00946A20" w:rsidRPr="003E614E">
        <w:rPr>
          <w:rFonts w:ascii="Arial" w:hAnsi="Arial" w:cs="Arial"/>
          <w:sz w:val="24"/>
          <w:szCs w:val="24"/>
        </w:rPr>
        <w:t xml:space="preserve">. </w:t>
      </w:r>
      <w:hyperlink r:id="rId13" w:history="1">
        <w:r w:rsidR="003E614E" w:rsidRPr="003E614E">
          <w:rPr>
            <w:rStyle w:val="Hyperlink"/>
            <w:rFonts w:ascii="Arial" w:hAnsi="Arial" w:cs="Arial"/>
            <w:sz w:val="24"/>
            <w:szCs w:val="24"/>
          </w:rPr>
          <w:t>F</w:t>
        </w:r>
        <w:r w:rsidR="003E614E" w:rsidRPr="003E614E">
          <w:rPr>
            <w:rStyle w:val="Hyperlink"/>
            <w:rFonts w:ascii="Arial" w:hAnsi="Arial" w:cs="Arial"/>
            <w:sz w:val="24"/>
            <w:szCs w:val="24"/>
          </w:rPr>
          <w:t>a</w:t>
        </w:r>
        <w:r w:rsidR="003E614E" w:rsidRPr="003E614E">
          <w:rPr>
            <w:rStyle w:val="Hyperlink"/>
            <w:rFonts w:ascii="Arial" w:hAnsi="Arial" w:cs="Arial"/>
            <w:sz w:val="24"/>
            <w:szCs w:val="24"/>
          </w:rPr>
          <w:t>rming In Protected Landscapes: Peak District National Park</w:t>
        </w:r>
      </w:hyperlink>
    </w:p>
    <w:p w14:paraId="2CCED551" w14:textId="77777777" w:rsidR="00B22B4D" w:rsidRPr="00780543" w:rsidRDefault="00B22B4D" w:rsidP="00B22B4D">
      <w:pPr>
        <w:spacing w:after="0" w:line="240" w:lineRule="auto"/>
        <w:ind w:left="66" w:right="22"/>
        <w:rPr>
          <w:rFonts w:ascii="Arial" w:hAnsi="Arial" w:cs="Arial"/>
          <w:sz w:val="24"/>
          <w:szCs w:val="24"/>
        </w:rPr>
      </w:pPr>
    </w:p>
    <w:p w14:paraId="15DA502E" w14:textId="77777777"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7342C0AF" w14:textId="77777777"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62E700D1"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0F247171" w14:textId="77777777" w:rsidTr="00E13ABA">
        <w:tc>
          <w:tcPr>
            <w:tcW w:w="9016" w:type="dxa"/>
            <w:gridSpan w:val="2"/>
            <w:shd w:val="clear" w:color="auto" w:fill="E7E6E6" w:themeFill="background2"/>
          </w:tcPr>
          <w:p w14:paraId="53174CE2" w14:textId="7777777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3FED56B7" w14:textId="77777777" w:rsidR="002B090A" w:rsidRDefault="002B090A" w:rsidP="00A7418A">
            <w:pPr>
              <w:rPr>
                <w:rFonts w:ascii="Arial" w:hAnsi="Arial" w:cs="Arial"/>
                <w:sz w:val="24"/>
                <w:szCs w:val="24"/>
              </w:rPr>
            </w:pPr>
          </w:p>
        </w:tc>
      </w:tr>
      <w:tr w:rsidR="00543EB8" w14:paraId="0B4D52A9" w14:textId="77777777" w:rsidTr="00E13ABA">
        <w:tc>
          <w:tcPr>
            <w:tcW w:w="3114" w:type="dxa"/>
          </w:tcPr>
          <w:p w14:paraId="0420B00E"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750EBECE" w14:textId="77777777" w:rsidR="00543EB8" w:rsidRPr="002B090A" w:rsidRDefault="00543EB8" w:rsidP="002B090A">
            <w:pPr>
              <w:rPr>
                <w:rFonts w:ascii="Arial" w:hAnsi="Arial" w:cs="Arial"/>
                <w:sz w:val="24"/>
                <w:szCs w:val="24"/>
              </w:rPr>
            </w:pPr>
          </w:p>
        </w:tc>
        <w:tc>
          <w:tcPr>
            <w:tcW w:w="5902" w:type="dxa"/>
          </w:tcPr>
          <w:p w14:paraId="51BAEE1B" w14:textId="77777777"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36B6F6F1" w14:textId="77777777" w:rsidTr="00E13ABA">
        <w:tc>
          <w:tcPr>
            <w:tcW w:w="3114" w:type="dxa"/>
          </w:tcPr>
          <w:p w14:paraId="3068D07F" w14:textId="77777777"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40136D55" w14:textId="77777777" w:rsidR="002B090A" w:rsidRDefault="002B090A" w:rsidP="00A7418A">
            <w:pPr>
              <w:rPr>
                <w:rFonts w:ascii="Arial" w:hAnsi="Arial" w:cs="Arial"/>
                <w:sz w:val="24"/>
                <w:szCs w:val="24"/>
              </w:rPr>
            </w:pPr>
          </w:p>
        </w:tc>
        <w:tc>
          <w:tcPr>
            <w:tcW w:w="5902" w:type="dxa"/>
          </w:tcPr>
          <w:p w14:paraId="44561D83" w14:textId="77777777"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A2FC015" w14:textId="77777777" w:rsidTr="00E13ABA">
        <w:tc>
          <w:tcPr>
            <w:tcW w:w="3114" w:type="dxa"/>
          </w:tcPr>
          <w:p w14:paraId="242C58EA" w14:textId="7777777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545BC8EC"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6037DD40" w14:textId="77777777" w:rsidR="002B090A" w:rsidRDefault="002B090A" w:rsidP="00A7418A">
            <w:pPr>
              <w:rPr>
                <w:rFonts w:ascii="Arial" w:hAnsi="Arial" w:cs="Arial"/>
                <w:sz w:val="24"/>
                <w:szCs w:val="24"/>
              </w:rPr>
            </w:pPr>
          </w:p>
        </w:tc>
      </w:tr>
      <w:tr w:rsidR="002B090A" w14:paraId="7DD0A9DD" w14:textId="77777777" w:rsidTr="00E13ABA">
        <w:tc>
          <w:tcPr>
            <w:tcW w:w="3114" w:type="dxa"/>
          </w:tcPr>
          <w:p w14:paraId="74E8CBAE" w14:textId="77777777"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21DABB30" w14:textId="77777777"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5F4BE658" w14:textId="77777777" w:rsidR="002B090A" w:rsidRDefault="002B090A" w:rsidP="00A7418A">
            <w:pPr>
              <w:rPr>
                <w:rFonts w:ascii="Arial" w:hAnsi="Arial" w:cs="Arial"/>
                <w:sz w:val="24"/>
                <w:szCs w:val="24"/>
              </w:rPr>
            </w:pPr>
          </w:p>
        </w:tc>
      </w:tr>
      <w:tr w:rsidR="002B090A" w14:paraId="39C5B183" w14:textId="77777777" w:rsidTr="00E13ABA">
        <w:tc>
          <w:tcPr>
            <w:tcW w:w="3114" w:type="dxa"/>
          </w:tcPr>
          <w:p w14:paraId="491172B4" w14:textId="77777777"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3D6A4120" w14:textId="77777777" w:rsidR="002B090A" w:rsidRDefault="009B0631" w:rsidP="00A7418A">
            <w:pPr>
              <w:rPr>
                <w:rFonts w:ascii="Arial" w:hAnsi="Arial" w:cs="Arial"/>
                <w:sz w:val="24"/>
                <w:szCs w:val="24"/>
              </w:rPr>
            </w:pPr>
            <w:r>
              <w:rPr>
                <w:rFonts w:ascii="Arial" w:hAnsi="Arial" w:cs="Arial"/>
                <w:sz w:val="24"/>
                <w:szCs w:val="24"/>
              </w:rPr>
              <w:t>Project costs</w:t>
            </w:r>
          </w:p>
          <w:p w14:paraId="30514B62" w14:textId="77777777" w:rsidR="002B090A" w:rsidRDefault="002B090A" w:rsidP="00A7418A">
            <w:pPr>
              <w:rPr>
                <w:rFonts w:ascii="Arial" w:hAnsi="Arial" w:cs="Arial"/>
                <w:sz w:val="24"/>
                <w:szCs w:val="24"/>
              </w:rPr>
            </w:pPr>
          </w:p>
        </w:tc>
      </w:tr>
      <w:tr w:rsidR="009B0631" w14:paraId="50D3DAE9" w14:textId="77777777" w:rsidTr="00E13ABA">
        <w:tc>
          <w:tcPr>
            <w:tcW w:w="3114" w:type="dxa"/>
          </w:tcPr>
          <w:p w14:paraId="7037D04B" w14:textId="77777777"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283EC80E"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0B8D8FD7" w14:textId="77777777" w:rsidR="009B0631" w:rsidRDefault="009B0631" w:rsidP="009B0631">
            <w:pPr>
              <w:rPr>
                <w:rFonts w:ascii="Arial" w:hAnsi="Arial" w:cs="Arial"/>
                <w:sz w:val="24"/>
                <w:szCs w:val="24"/>
              </w:rPr>
            </w:pPr>
          </w:p>
        </w:tc>
      </w:tr>
      <w:tr w:rsidR="002B090A" w14:paraId="2C31C043" w14:textId="77777777" w:rsidTr="00E13ABA">
        <w:tc>
          <w:tcPr>
            <w:tcW w:w="3114" w:type="dxa"/>
          </w:tcPr>
          <w:p w14:paraId="6A81F223" w14:textId="77777777"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16330C39"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3F68A293" w14:textId="77777777" w:rsidR="002B090A" w:rsidRDefault="002B090A" w:rsidP="00A7418A">
            <w:pPr>
              <w:rPr>
                <w:rFonts w:ascii="Arial" w:hAnsi="Arial" w:cs="Arial"/>
                <w:sz w:val="24"/>
                <w:szCs w:val="24"/>
              </w:rPr>
            </w:pPr>
          </w:p>
        </w:tc>
      </w:tr>
      <w:tr w:rsidR="00791872" w14:paraId="26815166" w14:textId="77777777" w:rsidTr="00E13ABA">
        <w:tc>
          <w:tcPr>
            <w:tcW w:w="9016" w:type="dxa"/>
            <w:gridSpan w:val="2"/>
            <w:shd w:val="clear" w:color="auto" w:fill="E7E6E6" w:themeFill="background2"/>
          </w:tcPr>
          <w:p w14:paraId="0BA9A289"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05CD0D3B" w14:textId="77777777" w:rsidR="00791872" w:rsidRPr="003B5C8D" w:rsidRDefault="00791872" w:rsidP="00A7418A">
            <w:pPr>
              <w:rPr>
                <w:rFonts w:ascii="Arial" w:hAnsi="Arial" w:cs="Arial"/>
                <w:sz w:val="24"/>
                <w:szCs w:val="24"/>
              </w:rPr>
            </w:pPr>
          </w:p>
        </w:tc>
      </w:tr>
      <w:tr w:rsidR="002B090A" w14:paraId="04E6ED58" w14:textId="77777777" w:rsidTr="00E13ABA">
        <w:tc>
          <w:tcPr>
            <w:tcW w:w="3114" w:type="dxa"/>
          </w:tcPr>
          <w:p w14:paraId="4A1C7C0A"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41CF5823" w14:textId="77777777" w:rsidR="00B22B4D" w:rsidRPr="003B5C8D" w:rsidRDefault="00B22B4D" w:rsidP="0062742A">
            <w:pPr>
              <w:rPr>
                <w:rFonts w:ascii="Arial" w:hAnsi="Arial" w:cs="Arial"/>
                <w:sz w:val="24"/>
                <w:szCs w:val="24"/>
              </w:rPr>
            </w:pPr>
          </w:p>
        </w:tc>
        <w:tc>
          <w:tcPr>
            <w:tcW w:w="5902" w:type="dxa"/>
          </w:tcPr>
          <w:p w14:paraId="4A74FBA6" w14:textId="77777777"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2AF5A592" w14:textId="77777777" w:rsidTr="00E13ABA">
        <w:tc>
          <w:tcPr>
            <w:tcW w:w="3114" w:type="dxa"/>
          </w:tcPr>
          <w:p w14:paraId="2A2BFADF" w14:textId="77777777"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44415CD" w14:textId="77777777"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73053CAD" w14:textId="77777777" w:rsidR="00B22B4D" w:rsidRPr="003B5C8D" w:rsidRDefault="00B22B4D" w:rsidP="00A7418A">
            <w:pPr>
              <w:rPr>
                <w:rFonts w:ascii="Arial" w:hAnsi="Arial" w:cs="Arial"/>
                <w:sz w:val="24"/>
                <w:szCs w:val="24"/>
              </w:rPr>
            </w:pPr>
          </w:p>
        </w:tc>
      </w:tr>
    </w:tbl>
    <w:p w14:paraId="2CDD9B18" w14:textId="77777777" w:rsidR="00A7418A" w:rsidRDefault="00A7418A" w:rsidP="00A7418A">
      <w:pPr>
        <w:rPr>
          <w:rFonts w:ascii="Arial" w:hAnsi="Arial" w:cs="Arial"/>
          <w:sz w:val="24"/>
          <w:szCs w:val="24"/>
        </w:rPr>
      </w:pPr>
    </w:p>
    <w:p w14:paraId="4C93C561" w14:textId="77777777" w:rsidR="002A16E5" w:rsidRPr="00780543" w:rsidRDefault="002A16E5" w:rsidP="00A7418A">
      <w:pPr>
        <w:rPr>
          <w:rFonts w:ascii="Arial" w:hAnsi="Arial" w:cs="Arial"/>
          <w:sz w:val="24"/>
          <w:szCs w:val="24"/>
        </w:rPr>
      </w:pPr>
    </w:p>
    <w:p w14:paraId="5C07F606"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38763193" w14:textId="77777777"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2958B5BC" w14:textId="77777777"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4B40C543" w14:textId="77777777"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0EDC7EA0" w14:textId="77777777"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3BF26717"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5D69A237"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3880EF0C" w14:textId="77777777"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455F7BBF" w14:textId="77777777"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B1B26CC" w14:textId="77777777" w:rsidR="001305B5" w:rsidRDefault="001305B5" w:rsidP="00A7418A">
      <w:pPr>
        <w:rPr>
          <w:rFonts w:ascii="Arial" w:hAnsi="Arial" w:cs="Arial"/>
          <w:b/>
          <w:bCs/>
          <w:sz w:val="36"/>
          <w:szCs w:val="36"/>
          <w:u w:val="single"/>
        </w:rPr>
      </w:pPr>
    </w:p>
    <w:p w14:paraId="5BAC6D33" w14:textId="77777777" w:rsidR="001305B5" w:rsidRDefault="001305B5" w:rsidP="00A7418A">
      <w:pPr>
        <w:rPr>
          <w:rFonts w:ascii="Arial" w:hAnsi="Arial" w:cs="Arial"/>
          <w:b/>
          <w:bCs/>
          <w:sz w:val="36"/>
          <w:szCs w:val="36"/>
          <w:u w:val="single"/>
        </w:rPr>
      </w:pPr>
    </w:p>
    <w:p w14:paraId="00E61892" w14:textId="77777777" w:rsidR="001305B5" w:rsidRDefault="001305B5" w:rsidP="00A7418A">
      <w:pPr>
        <w:rPr>
          <w:rFonts w:ascii="Arial" w:hAnsi="Arial" w:cs="Arial"/>
          <w:b/>
          <w:bCs/>
          <w:sz w:val="36"/>
          <w:szCs w:val="36"/>
          <w:u w:val="single"/>
        </w:rPr>
      </w:pPr>
    </w:p>
    <w:p w14:paraId="164940C1" w14:textId="77777777" w:rsidR="001305B5" w:rsidRDefault="001305B5" w:rsidP="00A7418A">
      <w:pPr>
        <w:rPr>
          <w:rFonts w:ascii="Arial" w:hAnsi="Arial" w:cs="Arial"/>
          <w:b/>
          <w:bCs/>
          <w:sz w:val="36"/>
          <w:szCs w:val="36"/>
          <w:u w:val="single"/>
        </w:rPr>
      </w:pPr>
    </w:p>
    <w:p w14:paraId="1345E9EF" w14:textId="77777777" w:rsidR="001305B5" w:rsidRDefault="001305B5" w:rsidP="00A7418A">
      <w:pPr>
        <w:rPr>
          <w:rFonts w:ascii="Arial" w:hAnsi="Arial" w:cs="Arial"/>
          <w:b/>
          <w:bCs/>
          <w:sz w:val="36"/>
          <w:szCs w:val="36"/>
          <w:u w:val="single"/>
        </w:rPr>
      </w:pPr>
    </w:p>
    <w:p w14:paraId="7C2C2F2E" w14:textId="77777777" w:rsidR="001305B5" w:rsidRDefault="001305B5" w:rsidP="00A7418A">
      <w:pPr>
        <w:rPr>
          <w:rFonts w:ascii="Arial" w:hAnsi="Arial" w:cs="Arial"/>
          <w:b/>
          <w:bCs/>
          <w:sz w:val="36"/>
          <w:szCs w:val="36"/>
          <w:u w:val="single"/>
        </w:rPr>
      </w:pPr>
    </w:p>
    <w:p w14:paraId="461AE67E" w14:textId="77777777" w:rsidR="001305B5" w:rsidRDefault="001305B5" w:rsidP="00A7418A">
      <w:pPr>
        <w:rPr>
          <w:rFonts w:ascii="Arial" w:hAnsi="Arial" w:cs="Arial"/>
          <w:b/>
          <w:bCs/>
          <w:sz w:val="36"/>
          <w:szCs w:val="36"/>
          <w:u w:val="single"/>
        </w:rPr>
      </w:pPr>
    </w:p>
    <w:p w14:paraId="11094BDD" w14:textId="77777777" w:rsidR="001305B5" w:rsidRDefault="001305B5" w:rsidP="00A7418A">
      <w:pPr>
        <w:rPr>
          <w:rFonts w:ascii="Arial" w:hAnsi="Arial" w:cs="Arial"/>
          <w:b/>
          <w:bCs/>
          <w:sz w:val="36"/>
          <w:szCs w:val="36"/>
          <w:u w:val="single"/>
        </w:rPr>
      </w:pPr>
    </w:p>
    <w:p w14:paraId="2CB019D4" w14:textId="77777777" w:rsidR="001305B5" w:rsidRDefault="001305B5" w:rsidP="00A7418A">
      <w:pPr>
        <w:rPr>
          <w:rFonts w:ascii="Arial" w:hAnsi="Arial" w:cs="Arial"/>
          <w:b/>
          <w:bCs/>
          <w:sz w:val="36"/>
          <w:szCs w:val="36"/>
          <w:u w:val="single"/>
        </w:rPr>
      </w:pPr>
    </w:p>
    <w:p w14:paraId="7ADBAADC" w14:textId="77777777" w:rsidR="001305B5" w:rsidRDefault="001305B5" w:rsidP="00A7418A">
      <w:pPr>
        <w:rPr>
          <w:rFonts w:ascii="Arial" w:hAnsi="Arial" w:cs="Arial"/>
          <w:b/>
          <w:bCs/>
          <w:sz w:val="36"/>
          <w:szCs w:val="36"/>
          <w:u w:val="single"/>
        </w:rPr>
      </w:pPr>
    </w:p>
    <w:p w14:paraId="5836B9C0" w14:textId="77777777" w:rsidR="00CA126F" w:rsidRDefault="00CA126F" w:rsidP="00A7418A">
      <w:pPr>
        <w:rPr>
          <w:rFonts w:ascii="Arial" w:hAnsi="Arial" w:cs="Arial"/>
          <w:b/>
          <w:bCs/>
          <w:sz w:val="36"/>
          <w:szCs w:val="36"/>
          <w:u w:val="single"/>
        </w:rPr>
      </w:pPr>
    </w:p>
    <w:p w14:paraId="4680D018" w14:textId="77777777"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56BBFE49"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7DB824D5" w14:textId="77777777" w:rsidTr="51D16353">
        <w:tc>
          <w:tcPr>
            <w:tcW w:w="10507" w:type="dxa"/>
            <w:gridSpan w:val="5"/>
            <w:shd w:val="clear" w:color="auto" w:fill="E7E6E6" w:themeFill="background2"/>
          </w:tcPr>
          <w:p w14:paraId="051720FF"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63598E62" w14:textId="77777777" w:rsidR="009B0631" w:rsidRPr="00780543" w:rsidRDefault="009B0631" w:rsidP="000151F8">
            <w:pPr>
              <w:rPr>
                <w:rFonts w:ascii="Arial" w:hAnsi="Arial" w:cs="Arial"/>
                <w:sz w:val="24"/>
                <w:szCs w:val="24"/>
              </w:rPr>
            </w:pPr>
          </w:p>
        </w:tc>
      </w:tr>
      <w:tr w:rsidR="00E337EA" w:rsidRPr="00780543" w14:paraId="50B5D74D" w14:textId="77777777" w:rsidTr="51D16353">
        <w:tc>
          <w:tcPr>
            <w:tcW w:w="5529" w:type="dxa"/>
            <w:shd w:val="clear" w:color="auto" w:fill="E7E6E6" w:themeFill="background2"/>
          </w:tcPr>
          <w:p w14:paraId="1C69FA6A"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28B871E0" w14:textId="77777777" w:rsidR="00E337EA" w:rsidRPr="004D2CCE" w:rsidRDefault="00E337EA" w:rsidP="000151F8">
            <w:pPr>
              <w:rPr>
                <w:rFonts w:ascii="Arial" w:hAnsi="Arial" w:cs="Arial"/>
                <w:sz w:val="24"/>
                <w:szCs w:val="24"/>
              </w:rPr>
            </w:pPr>
          </w:p>
        </w:tc>
        <w:tc>
          <w:tcPr>
            <w:tcW w:w="4978" w:type="dxa"/>
            <w:gridSpan w:val="4"/>
          </w:tcPr>
          <w:p w14:paraId="46F56F26" w14:textId="77777777" w:rsidR="00E337EA" w:rsidRPr="00780543" w:rsidRDefault="00E337EA" w:rsidP="000151F8">
            <w:pPr>
              <w:rPr>
                <w:rFonts w:ascii="Arial" w:hAnsi="Arial" w:cs="Arial"/>
                <w:sz w:val="24"/>
                <w:szCs w:val="24"/>
              </w:rPr>
            </w:pPr>
          </w:p>
        </w:tc>
      </w:tr>
      <w:tr w:rsidR="00E337EA" w:rsidRPr="00780543" w14:paraId="46F3E41D" w14:textId="77777777" w:rsidTr="51D16353">
        <w:tc>
          <w:tcPr>
            <w:tcW w:w="5529" w:type="dxa"/>
            <w:shd w:val="clear" w:color="auto" w:fill="E7E6E6" w:themeFill="background2"/>
          </w:tcPr>
          <w:p w14:paraId="6B117E49"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926A424" w14:textId="77777777" w:rsidR="00E337EA" w:rsidRPr="009158CB" w:rsidRDefault="00E337EA" w:rsidP="000151F8">
            <w:pPr>
              <w:rPr>
                <w:rFonts w:ascii="Arial" w:hAnsi="Arial" w:cs="Arial"/>
                <w:sz w:val="24"/>
                <w:szCs w:val="24"/>
              </w:rPr>
            </w:pPr>
          </w:p>
        </w:tc>
        <w:tc>
          <w:tcPr>
            <w:tcW w:w="4978" w:type="dxa"/>
            <w:gridSpan w:val="4"/>
          </w:tcPr>
          <w:p w14:paraId="7A73C906" w14:textId="77777777" w:rsidR="00E337EA" w:rsidRPr="00780543" w:rsidRDefault="00E337EA" w:rsidP="000151F8">
            <w:pPr>
              <w:rPr>
                <w:rFonts w:ascii="Arial" w:hAnsi="Arial" w:cs="Arial"/>
                <w:sz w:val="24"/>
                <w:szCs w:val="24"/>
              </w:rPr>
            </w:pPr>
          </w:p>
        </w:tc>
      </w:tr>
      <w:tr w:rsidR="00E337EA" w:rsidRPr="00780543" w14:paraId="0212ED53" w14:textId="77777777" w:rsidTr="51D16353">
        <w:tc>
          <w:tcPr>
            <w:tcW w:w="5529" w:type="dxa"/>
            <w:shd w:val="clear" w:color="auto" w:fill="E7E6E6" w:themeFill="background2"/>
          </w:tcPr>
          <w:p w14:paraId="15830CF9"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5F95572A" w14:textId="77777777" w:rsidR="00E337EA" w:rsidRPr="009158CB" w:rsidRDefault="00E337EA" w:rsidP="000151F8">
            <w:pPr>
              <w:rPr>
                <w:rFonts w:ascii="Arial" w:hAnsi="Arial" w:cs="Arial"/>
                <w:sz w:val="24"/>
                <w:szCs w:val="24"/>
              </w:rPr>
            </w:pPr>
          </w:p>
        </w:tc>
        <w:tc>
          <w:tcPr>
            <w:tcW w:w="4978" w:type="dxa"/>
            <w:gridSpan w:val="4"/>
          </w:tcPr>
          <w:p w14:paraId="7F3DD4A0" w14:textId="77777777" w:rsidR="00E337EA" w:rsidRPr="00780543" w:rsidRDefault="00E337EA" w:rsidP="000151F8">
            <w:pPr>
              <w:rPr>
                <w:rFonts w:ascii="Arial" w:hAnsi="Arial" w:cs="Arial"/>
                <w:sz w:val="24"/>
                <w:szCs w:val="24"/>
              </w:rPr>
            </w:pPr>
          </w:p>
        </w:tc>
      </w:tr>
      <w:tr w:rsidR="00E337EA" w:rsidRPr="00780543" w14:paraId="7892C170" w14:textId="77777777" w:rsidTr="51D16353">
        <w:trPr>
          <w:trHeight w:val="1059"/>
        </w:trPr>
        <w:tc>
          <w:tcPr>
            <w:tcW w:w="5529" w:type="dxa"/>
            <w:shd w:val="clear" w:color="auto" w:fill="E7E6E6" w:themeFill="background2"/>
          </w:tcPr>
          <w:p w14:paraId="2B272B8C"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18BE5BA7" w14:textId="77777777" w:rsidR="00E337EA" w:rsidRPr="009158CB" w:rsidRDefault="00E337EA" w:rsidP="000151F8">
            <w:pPr>
              <w:rPr>
                <w:rFonts w:ascii="Arial" w:hAnsi="Arial" w:cs="Arial"/>
                <w:sz w:val="24"/>
                <w:szCs w:val="24"/>
              </w:rPr>
            </w:pPr>
          </w:p>
          <w:p w14:paraId="59CECC37" w14:textId="77777777"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6D7D3CCF" w14:textId="77777777" w:rsidR="00E337EA" w:rsidRPr="00780543" w:rsidRDefault="00E337EA" w:rsidP="000151F8">
            <w:pPr>
              <w:rPr>
                <w:rFonts w:ascii="Arial" w:hAnsi="Arial" w:cs="Arial"/>
                <w:sz w:val="24"/>
                <w:szCs w:val="24"/>
              </w:rPr>
            </w:pPr>
          </w:p>
        </w:tc>
      </w:tr>
      <w:tr w:rsidR="00E337EA" w:rsidRPr="00780543" w14:paraId="1BDD8D7E" w14:textId="77777777" w:rsidTr="51D16353">
        <w:tc>
          <w:tcPr>
            <w:tcW w:w="5529" w:type="dxa"/>
            <w:shd w:val="clear" w:color="auto" w:fill="E7E6E6" w:themeFill="background2"/>
          </w:tcPr>
          <w:p w14:paraId="3113E9CA"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63FCA6D9" w14:textId="77777777" w:rsidR="00E337EA" w:rsidRPr="00E337EA" w:rsidRDefault="00E337EA" w:rsidP="000151F8">
            <w:pPr>
              <w:rPr>
                <w:rFonts w:ascii="Arial" w:hAnsi="Arial" w:cs="Arial"/>
                <w:sz w:val="24"/>
                <w:szCs w:val="24"/>
              </w:rPr>
            </w:pPr>
          </w:p>
        </w:tc>
        <w:tc>
          <w:tcPr>
            <w:tcW w:w="4978" w:type="dxa"/>
            <w:gridSpan w:val="4"/>
          </w:tcPr>
          <w:p w14:paraId="6E99C312" w14:textId="77777777" w:rsidR="00E337EA" w:rsidRPr="00780543" w:rsidRDefault="00E337EA" w:rsidP="000151F8">
            <w:pPr>
              <w:rPr>
                <w:rFonts w:ascii="Arial" w:hAnsi="Arial" w:cs="Arial"/>
                <w:sz w:val="24"/>
                <w:szCs w:val="24"/>
              </w:rPr>
            </w:pPr>
          </w:p>
        </w:tc>
      </w:tr>
      <w:tr w:rsidR="00E337EA" w:rsidRPr="00780543" w14:paraId="2E8F662C" w14:textId="77777777" w:rsidTr="51D16353">
        <w:trPr>
          <w:trHeight w:val="1792"/>
        </w:trPr>
        <w:tc>
          <w:tcPr>
            <w:tcW w:w="5529" w:type="dxa"/>
            <w:shd w:val="clear" w:color="auto" w:fill="E7E6E6" w:themeFill="background2"/>
          </w:tcPr>
          <w:p w14:paraId="1D89C94E" w14:textId="77777777"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49FC8775" w14:textId="77777777" w:rsidR="00D33D2B" w:rsidRDefault="00D33D2B" w:rsidP="000151F8">
            <w:pPr>
              <w:rPr>
                <w:rFonts w:ascii="Arial" w:eastAsia="Times New Roman" w:hAnsi="Arial" w:cs="Arial"/>
                <w:i/>
                <w:iCs/>
                <w:sz w:val="24"/>
                <w:szCs w:val="24"/>
                <w:lang w:eastAsia="en-GB"/>
              </w:rPr>
            </w:pPr>
          </w:p>
          <w:p w14:paraId="77E57056" w14:textId="77777777" w:rsidR="00430B4D" w:rsidRDefault="00430B4D" w:rsidP="000151F8">
            <w:pPr>
              <w:rPr>
                <w:rFonts w:ascii="Arial" w:eastAsia="Times New Roman" w:hAnsi="Arial" w:cs="Arial"/>
                <w:i/>
                <w:iCs/>
                <w:sz w:val="24"/>
                <w:szCs w:val="24"/>
                <w:lang w:eastAsia="en-GB"/>
              </w:rPr>
            </w:pPr>
          </w:p>
          <w:p w14:paraId="38139578" w14:textId="77777777"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6259EABE" w14:textId="77777777" w:rsidR="00E337EA" w:rsidRPr="00780543" w:rsidRDefault="00E337EA" w:rsidP="000151F8">
            <w:pPr>
              <w:rPr>
                <w:rFonts w:ascii="Arial" w:hAnsi="Arial" w:cs="Arial"/>
                <w:sz w:val="24"/>
                <w:szCs w:val="24"/>
              </w:rPr>
            </w:pPr>
          </w:p>
        </w:tc>
      </w:tr>
      <w:tr w:rsidR="00D33D2B" w:rsidRPr="00780543" w14:paraId="0BBFD85D" w14:textId="77777777" w:rsidTr="51D16353">
        <w:tc>
          <w:tcPr>
            <w:tcW w:w="5529" w:type="dxa"/>
            <w:shd w:val="clear" w:color="auto" w:fill="E7E6E6" w:themeFill="background2"/>
          </w:tcPr>
          <w:p w14:paraId="4E4F7615"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971E423" w14:textId="77777777" w:rsidR="00D33D2B" w:rsidRPr="00E337EA" w:rsidRDefault="00D33D2B" w:rsidP="00956A4D">
            <w:pPr>
              <w:rPr>
                <w:rFonts w:ascii="Arial" w:hAnsi="Arial" w:cs="Arial"/>
                <w:position w:val="-6"/>
                <w:sz w:val="24"/>
                <w:szCs w:val="24"/>
              </w:rPr>
            </w:pPr>
          </w:p>
        </w:tc>
        <w:tc>
          <w:tcPr>
            <w:tcW w:w="4978" w:type="dxa"/>
            <w:gridSpan w:val="4"/>
          </w:tcPr>
          <w:p w14:paraId="0149EAC2" w14:textId="77777777" w:rsidR="00D33D2B" w:rsidRPr="00780543" w:rsidRDefault="00D33D2B" w:rsidP="000151F8">
            <w:pPr>
              <w:rPr>
                <w:rFonts w:ascii="Arial" w:hAnsi="Arial" w:cs="Arial"/>
                <w:sz w:val="24"/>
                <w:szCs w:val="24"/>
              </w:rPr>
            </w:pPr>
          </w:p>
        </w:tc>
      </w:tr>
      <w:tr w:rsidR="00E337EA" w:rsidRPr="00780543" w14:paraId="04A90525" w14:textId="77777777" w:rsidTr="51D16353">
        <w:tc>
          <w:tcPr>
            <w:tcW w:w="5529" w:type="dxa"/>
            <w:shd w:val="clear" w:color="auto" w:fill="E7E6E6" w:themeFill="background2"/>
            <w:vAlign w:val="center"/>
          </w:tcPr>
          <w:p w14:paraId="59DC30FD"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6F505102" w14:textId="77777777" w:rsidR="00E337EA" w:rsidRPr="004D2CCE" w:rsidRDefault="00E337EA" w:rsidP="000151F8">
            <w:pPr>
              <w:rPr>
                <w:rFonts w:ascii="Arial" w:hAnsi="Arial" w:cs="Arial"/>
                <w:position w:val="-6"/>
                <w:sz w:val="24"/>
                <w:szCs w:val="24"/>
              </w:rPr>
            </w:pPr>
          </w:p>
        </w:tc>
        <w:tc>
          <w:tcPr>
            <w:tcW w:w="4978" w:type="dxa"/>
            <w:gridSpan w:val="4"/>
          </w:tcPr>
          <w:p w14:paraId="77409BE1" w14:textId="77777777" w:rsidR="00E337EA" w:rsidRPr="00780543" w:rsidRDefault="00E337EA" w:rsidP="000151F8">
            <w:pPr>
              <w:rPr>
                <w:rFonts w:ascii="Arial" w:hAnsi="Arial" w:cs="Arial"/>
                <w:sz w:val="24"/>
                <w:szCs w:val="24"/>
              </w:rPr>
            </w:pPr>
          </w:p>
        </w:tc>
      </w:tr>
      <w:tr w:rsidR="00E337EA" w:rsidRPr="00780543" w14:paraId="132F5E86" w14:textId="77777777" w:rsidTr="51D16353">
        <w:trPr>
          <w:trHeight w:val="510"/>
        </w:trPr>
        <w:tc>
          <w:tcPr>
            <w:tcW w:w="5529" w:type="dxa"/>
            <w:vMerge w:val="restart"/>
            <w:shd w:val="clear" w:color="auto" w:fill="E7E6E6" w:themeFill="background2"/>
            <w:vAlign w:val="center"/>
          </w:tcPr>
          <w:p w14:paraId="63372066" w14:textId="77777777"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4E2DF97" w14:textId="77777777" w:rsidR="00E337EA" w:rsidRDefault="00E337EA" w:rsidP="000151F8">
            <w:pPr>
              <w:rPr>
                <w:rFonts w:ascii="Arial" w:hAnsi="Arial" w:cs="Arial"/>
                <w:position w:val="-6"/>
                <w:sz w:val="24"/>
                <w:szCs w:val="24"/>
              </w:rPr>
            </w:pPr>
          </w:p>
          <w:p w14:paraId="1EA88B55" w14:textId="7777777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42F60FCC" w14:textId="77777777" w:rsidR="00E337EA" w:rsidRDefault="00E337EA" w:rsidP="000151F8">
            <w:pPr>
              <w:rPr>
                <w:rFonts w:ascii="Arial" w:hAnsi="Arial" w:cs="Arial"/>
                <w:position w:val="-6"/>
                <w:sz w:val="24"/>
                <w:szCs w:val="24"/>
              </w:rPr>
            </w:pPr>
          </w:p>
          <w:p w14:paraId="74C8EFBB" w14:textId="77777777"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5BA1C4FB" w14:textId="77777777"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680EA853"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55C5B83" w14:textId="77777777" w:rsidR="00E337EA" w:rsidRPr="00780543" w:rsidRDefault="00E337EA" w:rsidP="000151F8">
            <w:pPr>
              <w:rPr>
                <w:rFonts w:ascii="Arial" w:hAnsi="Arial" w:cs="Arial"/>
                <w:sz w:val="24"/>
                <w:szCs w:val="24"/>
              </w:rPr>
            </w:pPr>
          </w:p>
        </w:tc>
      </w:tr>
      <w:tr w:rsidR="00E337EA" w:rsidRPr="00780543" w14:paraId="13699647" w14:textId="77777777" w:rsidTr="51D16353">
        <w:trPr>
          <w:trHeight w:val="510"/>
        </w:trPr>
        <w:tc>
          <w:tcPr>
            <w:tcW w:w="5529" w:type="dxa"/>
            <w:vMerge/>
            <w:vAlign w:val="center"/>
          </w:tcPr>
          <w:p w14:paraId="1B49FB6C"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003F0F51" w14:textId="77777777"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E3B48EE" w14:textId="77777777" w:rsidR="00E337EA" w:rsidRDefault="00E337EA" w:rsidP="000151F8">
            <w:pPr>
              <w:rPr>
                <w:rFonts w:ascii="Arial" w:hAnsi="Arial" w:cs="Arial"/>
                <w:sz w:val="24"/>
                <w:szCs w:val="24"/>
              </w:rPr>
            </w:pPr>
          </w:p>
        </w:tc>
      </w:tr>
      <w:tr w:rsidR="00E337EA" w:rsidRPr="00780543" w14:paraId="21BF68ED" w14:textId="77777777" w:rsidTr="51D16353">
        <w:trPr>
          <w:trHeight w:val="1101"/>
        </w:trPr>
        <w:tc>
          <w:tcPr>
            <w:tcW w:w="5529" w:type="dxa"/>
            <w:vMerge/>
            <w:vAlign w:val="center"/>
          </w:tcPr>
          <w:p w14:paraId="54B6CC08"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03BE41AF" w14:textId="77777777"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34EA760C" w14:textId="77777777" w:rsidR="00E337EA" w:rsidRDefault="00E337EA" w:rsidP="000151F8">
            <w:pPr>
              <w:rPr>
                <w:rFonts w:ascii="Arial" w:hAnsi="Arial" w:cs="Arial"/>
                <w:sz w:val="24"/>
                <w:szCs w:val="24"/>
              </w:rPr>
            </w:pPr>
          </w:p>
        </w:tc>
      </w:tr>
      <w:tr w:rsidR="002C1B8F" w:rsidRPr="00780543" w14:paraId="1D01AA47" w14:textId="77777777" w:rsidTr="51D16353">
        <w:trPr>
          <w:trHeight w:val="679"/>
        </w:trPr>
        <w:tc>
          <w:tcPr>
            <w:tcW w:w="5529" w:type="dxa"/>
            <w:shd w:val="clear" w:color="auto" w:fill="E7E6E6" w:themeFill="background2"/>
          </w:tcPr>
          <w:p w14:paraId="47291946" w14:textId="77777777"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0EBB6FB8" w14:textId="77777777" w:rsidR="002C1B8F" w:rsidRDefault="002C1B8F" w:rsidP="002C1B8F">
            <w:pPr>
              <w:jc w:val="right"/>
              <w:rPr>
                <w:rFonts w:ascii="Arial" w:hAnsi="Arial" w:cs="Arial"/>
                <w:sz w:val="24"/>
                <w:szCs w:val="24"/>
              </w:rPr>
            </w:pPr>
          </w:p>
          <w:p w14:paraId="47B99ECA" w14:textId="77777777" w:rsidR="002C1B8F" w:rsidRDefault="002C1B8F" w:rsidP="002C1B8F">
            <w:pPr>
              <w:jc w:val="right"/>
              <w:rPr>
                <w:rFonts w:ascii="Arial" w:hAnsi="Arial" w:cs="Arial"/>
                <w:sz w:val="24"/>
                <w:szCs w:val="24"/>
              </w:rPr>
            </w:pPr>
            <w:r>
              <w:rPr>
                <w:rFonts w:ascii="Arial" w:hAnsi="Arial" w:cs="Arial"/>
                <w:sz w:val="24"/>
                <w:szCs w:val="24"/>
              </w:rPr>
              <w:t>ha</w:t>
            </w:r>
          </w:p>
          <w:p w14:paraId="370D8705" w14:textId="77777777" w:rsidR="002C1B8F" w:rsidRPr="00780543" w:rsidRDefault="002C1B8F" w:rsidP="002C1B8F">
            <w:pPr>
              <w:jc w:val="right"/>
              <w:rPr>
                <w:rFonts w:ascii="Arial" w:hAnsi="Arial" w:cs="Arial"/>
                <w:sz w:val="24"/>
                <w:szCs w:val="24"/>
              </w:rPr>
            </w:pPr>
          </w:p>
        </w:tc>
      </w:tr>
      <w:tr w:rsidR="00526E0D" w:rsidRPr="00780543" w14:paraId="120A6C88" w14:textId="77777777" w:rsidTr="51D16353">
        <w:trPr>
          <w:trHeight w:val="393"/>
        </w:trPr>
        <w:tc>
          <w:tcPr>
            <w:tcW w:w="5529" w:type="dxa"/>
            <w:vMerge w:val="restart"/>
            <w:shd w:val="clear" w:color="auto" w:fill="E7E6E6" w:themeFill="background2"/>
          </w:tcPr>
          <w:p w14:paraId="63EE2900"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42A7E294"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3DAC3217" w14:textId="77777777"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767A306B" w14:textId="77777777" w:rsidTr="51D16353">
        <w:trPr>
          <w:trHeight w:val="393"/>
        </w:trPr>
        <w:tc>
          <w:tcPr>
            <w:tcW w:w="5529" w:type="dxa"/>
            <w:vMerge/>
          </w:tcPr>
          <w:p w14:paraId="34F25E85" w14:textId="77777777" w:rsidR="00526E0D" w:rsidRDefault="00526E0D" w:rsidP="009252D5">
            <w:pPr>
              <w:rPr>
                <w:rFonts w:ascii="Arial" w:hAnsi="Arial" w:cs="Arial"/>
                <w:position w:val="-6"/>
                <w:sz w:val="24"/>
                <w:szCs w:val="24"/>
              </w:rPr>
            </w:pPr>
          </w:p>
        </w:tc>
        <w:tc>
          <w:tcPr>
            <w:tcW w:w="4978" w:type="dxa"/>
            <w:gridSpan w:val="4"/>
          </w:tcPr>
          <w:p w14:paraId="5120E83C" w14:textId="77777777"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96C1EF2" w14:textId="77777777" w:rsidTr="51D16353">
        <w:trPr>
          <w:trHeight w:val="393"/>
        </w:trPr>
        <w:tc>
          <w:tcPr>
            <w:tcW w:w="5529" w:type="dxa"/>
            <w:vMerge/>
          </w:tcPr>
          <w:p w14:paraId="48A064EB" w14:textId="77777777" w:rsidR="00526E0D" w:rsidRDefault="00526E0D" w:rsidP="009252D5">
            <w:pPr>
              <w:rPr>
                <w:rFonts w:ascii="Arial" w:hAnsi="Arial" w:cs="Arial"/>
                <w:position w:val="-6"/>
                <w:sz w:val="24"/>
                <w:szCs w:val="24"/>
              </w:rPr>
            </w:pPr>
          </w:p>
        </w:tc>
        <w:tc>
          <w:tcPr>
            <w:tcW w:w="4978" w:type="dxa"/>
            <w:gridSpan w:val="4"/>
          </w:tcPr>
          <w:p w14:paraId="4C4C6283" w14:textId="77777777"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A8D6081" w14:textId="77777777" w:rsidTr="51D16353">
        <w:trPr>
          <w:trHeight w:val="393"/>
        </w:trPr>
        <w:tc>
          <w:tcPr>
            <w:tcW w:w="5529" w:type="dxa"/>
            <w:vMerge/>
          </w:tcPr>
          <w:p w14:paraId="33EBFE36" w14:textId="77777777" w:rsidR="00526E0D" w:rsidRDefault="00526E0D" w:rsidP="009252D5">
            <w:pPr>
              <w:rPr>
                <w:rFonts w:ascii="Arial" w:hAnsi="Arial" w:cs="Arial"/>
                <w:position w:val="-6"/>
                <w:sz w:val="24"/>
                <w:szCs w:val="24"/>
              </w:rPr>
            </w:pPr>
          </w:p>
        </w:tc>
        <w:tc>
          <w:tcPr>
            <w:tcW w:w="4978" w:type="dxa"/>
            <w:gridSpan w:val="4"/>
          </w:tcPr>
          <w:p w14:paraId="7F841E5A" w14:textId="77777777"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0823DA5" w14:textId="77777777" w:rsidTr="51D16353">
        <w:trPr>
          <w:trHeight w:val="393"/>
        </w:trPr>
        <w:tc>
          <w:tcPr>
            <w:tcW w:w="5529" w:type="dxa"/>
            <w:vMerge/>
          </w:tcPr>
          <w:p w14:paraId="6CBBE770" w14:textId="77777777" w:rsidR="00526E0D" w:rsidRDefault="00526E0D" w:rsidP="009252D5">
            <w:pPr>
              <w:rPr>
                <w:rFonts w:ascii="Arial" w:hAnsi="Arial" w:cs="Arial"/>
                <w:position w:val="-6"/>
                <w:sz w:val="24"/>
                <w:szCs w:val="24"/>
              </w:rPr>
            </w:pPr>
          </w:p>
        </w:tc>
        <w:tc>
          <w:tcPr>
            <w:tcW w:w="4978" w:type="dxa"/>
            <w:gridSpan w:val="4"/>
          </w:tcPr>
          <w:p w14:paraId="7FAAA4D3" w14:textId="77777777"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827D8F8" w14:textId="77777777" w:rsidTr="51D16353">
        <w:trPr>
          <w:trHeight w:val="393"/>
        </w:trPr>
        <w:tc>
          <w:tcPr>
            <w:tcW w:w="5529" w:type="dxa"/>
            <w:vMerge/>
          </w:tcPr>
          <w:p w14:paraId="2F83BAAF" w14:textId="77777777" w:rsidR="00526E0D" w:rsidRDefault="00526E0D" w:rsidP="009252D5">
            <w:pPr>
              <w:rPr>
                <w:rFonts w:ascii="Arial" w:hAnsi="Arial" w:cs="Arial"/>
                <w:position w:val="-6"/>
                <w:sz w:val="24"/>
                <w:szCs w:val="24"/>
              </w:rPr>
            </w:pPr>
          </w:p>
        </w:tc>
        <w:tc>
          <w:tcPr>
            <w:tcW w:w="4978" w:type="dxa"/>
            <w:gridSpan w:val="4"/>
          </w:tcPr>
          <w:p w14:paraId="6B9D99F2" w14:textId="77777777"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33FBB2AC" w14:textId="77777777" w:rsidTr="51D16353">
        <w:trPr>
          <w:trHeight w:val="393"/>
        </w:trPr>
        <w:tc>
          <w:tcPr>
            <w:tcW w:w="5529" w:type="dxa"/>
            <w:vMerge/>
          </w:tcPr>
          <w:p w14:paraId="4BBB65E7" w14:textId="77777777" w:rsidR="00526E0D" w:rsidRDefault="00526E0D" w:rsidP="009252D5">
            <w:pPr>
              <w:rPr>
                <w:rFonts w:ascii="Arial" w:hAnsi="Arial" w:cs="Arial"/>
                <w:position w:val="-6"/>
                <w:sz w:val="24"/>
                <w:szCs w:val="24"/>
              </w:rPr>
            </w:pPr>
          </w:p>
        </w:tc>
        <w:tc>
          <w:tcPr>
            <w:tcW w:w="4978" w:type="dxa"/>
            <w:gridSpan w:val="4"/>
          </w:tcPr>
          <w:p w14:paraId="6F413784" w14:textId="77777777"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446CACE9" w14:textId="77777777" w:rsidTr="51D16353">
        <w:trPr>
          <w:trHeight w:val="461"/>
        </w:trPr>
        <w:tc>
          <w:tcPr>
            <w:tcW w:w="5529" w:type="dxa"/>
            <w:vMerge w:val="restart"/>
            <w:shd w:val="clear" w:color="auto" w:fill="E7E6E6" w:themeFill="background2"/>
            <w:vAlign w:val="center"/>
          </w:tcPr>
          <w:p w14:paraId="5A0243B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3ED2F35" w14:textId="77777777" w:rsidR="00E337EA" w:rsidRPr="00B53505" w:rsidRDefault="00E337EA" w:rsidP="0062742A">
            <w:pPr>
              <w:rPr>
                <w:rFonts w:ascii="Arial" w:hAnsi="Arial" w:cs="Arial"/>
                <w:position w:val="-6"/>
                <w:sz w:val="28"/>
                <w:szCs w:val="28"/>
              </w:rPr>
            </w:pPr>
          </w:p>
          <w:p w14:paraId="5D38C8A9"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6676F560" w14:textId="77777777"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7CB058FC"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452B815" w14:textId="77777777" w:rsidR="00E337EA" w:rsidRDefault="00E337EA" w:rsidP="00E337EA">
            <w:pPr>
              <w:tabs>
                <w:tab w:val="left" w:pos="1190"/>
              </w:tabs>
              <w:rPr>
                <w:rFonts w:ascii="Arial" w:hAnsi="Arial" w:cs="Arial"/>
                <w:sz w:val="24"/>
                <w:szCs w:val="24"/>
              </w:rPr>
            </w:pPr>
          </w:p>
        </w:tc>
      </w:tr>
      <w:tr w:rsidR="00E337EA" w:rsidRPr="00780543" w14:paraId="7E03A613" w14:textId="77777777" w:rsidTr="51D16353">
        <w:trPr>
          <w:trHeight w:val="460"/>
        </w:trPr>
        <w:tc>
          <w:tcPr>
            <w:tcW w:w="5529" w:type="dxa"/>
            <w:vMerge/>
            <w:vAlign w:val="center"/>
          </w:tcPr>
          <w:p w14:paraId="183231BA"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58AA603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1B393DC6" w14:textId="77777777" w:rsidR="00E337EA" w:rsidRDefault="00E337EA">
            <w:pPr>
              <w:tabs>
                <w:tab w:val="left" w:pos="1190"/>
              </w:tabs>
              <w:rPr>
                <w:rFonts w:ascii="Arial" w:hAnsi="Arial" w:cs="Arial"/>
                <w:sz w:val="24"/>
                <w:szCs w:val="24"/>
              </w:rPr>
            </w:pPr>
          </w:p>
        </w:tc>
      </w:tr>
      <w:tr w:rsidR="00E337EA" w:rsidRPr="00780543" w14:paraId="338C2473" w14:textId="77777777" w:rsidTr="51D16353">
        <w:trPr>
          <w:trHeight w:val="193"/>
        </w:trPr>
        <w:tc>
          <w:tcPr>
            <w:tcW w:w="5529" w:type="dxa"/>
            <w:vMerge/>
            <w:vAlign w:val="center"/>
          </w:tcPr>
          <w:p w14:paraId="6D071C3D"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44D33B62" w14:textId="77777777" w:rsidR="009B0631" w:rsidRDefault="009B0631" w:rsidP="009B0631">
            <w:pPr>
              <w:jc w:val="right"/>
              <w:rPr>
                <w:rFonts w:ascii="Arial" w:hAnsi="Arial" w:cs="Arial"/>
                <w:sz w:val="24"/>
                <w:szCs w:val="24"/>
              </w:rPr>
            </w:pPr>
          </w:p>
          <w:p w14:paraId="7699F5BD" w14:textId="7777777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B755D62" w14:textId="77777777" w:rsidR="009B0631" w:rsidRDefault="009B0631" w:rsidP="009B0631">
            <w:pPr>
              <w:jc w:val="right"/>
              <w:rPr>
                <w:rFonts w:ascii="Arial" w:hAnsi="Arial" w:cs="Arial"/>
                <w:sz w:val="24"/>
                <w:szCs w:val="24"/>
              </w:rPr>
            </w:pPr>
          </w:p>
          <w:p w14:paraId="308C26AF" w14:textId="77777777" w:rsidR="00E337EA" w:rsidRDefault="00E337EA" w:rsidP="009B0631">
            <w:pPr>
              <w:jc w:val="right"/>
              <w:rPr>
                <w:rFonts w:ascii="Arial" w:hAnsi="Arial" w:cs="Arial"/>
                <w:sz w:val="24"/>
                <w:szCs w:val="24"/>
              </w:rPr>
            </w:pPr>
          </w:p>
        </w:tc>
        <w:tc>
          <w:tcPr>
            <w:tcW w:w="2285" w:type="dxa"/>
            <w:gridSpan w:val="2"/>
          </w:tcPr>
          <w:p w14:paraId="0BB4D641" w14:textId="77777777"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48B3A2CD" w14:textId="77777777" w:rsidTr="51D16353">
        <w:trPr>
          <w:trHeight w:val="416"/>
        </w:trPr>
        <w:tc>
          <w:tcPr>
            <w:tcW w:w="5529" w:type="dxa"/>
            <w:vMerge w:val="restart"/>
            <w:shd w:val="clear" w:color="auto" w:fill="E7E6E6" w:themeFill="background2"/>
            <w:vAlign w:val="center"/>
          </w:tcPr>
          <w:p w14:paraId="225F2965"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37C3C476" w14:textId="77777777" w:rsidR="00E337EA" w:rsidRDefault="00E337EA" w:rsidP="0062742A">
            <w:pPr>
              <w:rPr>
                <w:rFonts w:ascii="Arial" w:hAnsi="Arial" w:cs="Arial"/>
                <w:position w:val="-6"/>
                <w:sz w:val="24"/>
                <w:szCs w:val="24"/>
              </w:rPr>
            </w:pPr>
          </w:p>
          <w:p w14:paraId="6C54A241" w14:textId="77777777"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05E18B15" w14:textId="77777777" w:rsidR="00E337EA" w:rsidRDefault="00E337EA" w:rsidP="0062742A">
            <w:pPr>
              <w:rPr>
                <w:rFonts w:ascii="Arial" w:hAnsi="Arial" w:cs="Arial"/>
                <w:i/>
                <w:iCs/>
                <w:position w:val="-6"/>
                <w:sz w:val="20"/>
                <w:szCs w:val="20"/>
              </w:rPr>
            </w:pPr>
          </w:p>
          <w:p w14:paraId="38A154A9" w14:textId="77777777"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20399B6F" w14:textId="77777777"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D0CA21A" w14:textId="77777777" w:rsidR="00E337EA" w:rsidRPr="00780543" w:rsidRDefault="00E337EA" w:rsidP="0062742A">
            <w:pPr>
              <w:rPr>
                <w:rFonts w:ascii="Arial" w:hAnsi="Arial" w:cs="Arial"/>
                <w:sz w:val="24"/>
                <w:szCs w:val="24"/>
              </w:rPr>
            </w:pPr>
          </w:p>
        </w:tc>
      </w:tr>
      <w:tr w:rsidR="00E337EA" w:rsidRPr="00780543" w14:paraId="2D0BAA29" w14:textId="77777777" w:rsidTr="51D16353">
        <w:trPr>
          <w:trHeight w:val="417"/>
        </w:trPr>
        <w:tc>
          <w:tcPr>
            <w:tcW w:w="5529" w:type="dxa"/>
            <w:vMerge/>
            <w:vAlign w:val="center"/>
          </w:tcPr>
          <w:p w14:paraId="2E7966C5"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68544F" w14:textId="77777777"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77770BC6" w14:textId="77777777" w:rsidR="00E337EA" w:rsidRPr="00780543" w:rsidRDefault="00E337EA" w:rsidP="0062742A">
            <w:pPr>
              <w:rPr>
                <w:rFonts w:ascii="Arial" w:hAnsi="Arial" w:cs="Arial"/>
                <w:sz w:val="24"/>
                <w:szCs w:val="24"/>
              </w:rPr>
            </w:pPr>
          </w:p>
        </w:tc>
      </w:tr>
      <w:tr w:rsidR="00E337EA" w:rsidRPr="00780543" w14:paraId="5F9B421C" w14:textId="77777777" w:rsidTr="51D16353">
        <w:trPr>
          <w:trHeight w:val="427"/>
        </w:trPr>
        <w:tc>
          <w:tcPr>
            <w:tcW w:w="5529" w:type="dxa"/>
            <w:vMerge/>
            <w:vAlign w:val="center"/>
          </w:tcPr>
          <w:p w14:paraId="338BC1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1395FC29" w14:textId="77777777"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7BF776F3" w14:textId="77777777" w:rsidR="00E337EA" w:rsidRPr="00780543" w:rsidRDefault="00E337EA" w:rsidP="0062742A">
            <w:pPr>
              <w:rPr>
                <w:rFonts w:ascii="Arial" w:hAnsi="Arial" w:cs="Arial"/>
                <w:sz w:val="24"/>
                <w:szCs w:val="24"/>
              </w:rPr>
            </w:pPr>
          </w:p>
        </w:tc>
      </w:tr>
      <w:tr w:rsidR="00E337EA" w:rsidRPr="00780543" w14:paraId="50551628" w14:textId="77777777" w:rsidTr="51D16353">
        <w:trPr>
          <w:trHeight w:val="406"/>
        </w:trPr>
        <w:tc>
          <w:tcPr>
            <w:tcW w:w="5529" w:type="dxa"/>
            <w:vMerge/>
            <w:vAlign w:val="center"/>
          </w:tcPr>
          <w:p w14:paraId="6244137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68ACDB7B" w14:textId="77777777"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4A6CF08C" w14:textId="77777777" w:rsidR="00E337EA" w:rsidRPr="00780543" w:rsidRDefault="00E337EA" w:rsidP="0062742A">
            <w:pPr>
              <w:rPr>
                <w:rFonts w:ascii="Arial" w:hAnsi="Arial" w:cs="Arial"/>
                <w:sz w:val="24"/>
                <w:szCs w:val="24"/>
              </w:rPr>
            </w:pPr>
          </w:p>
        </w:tc>
      </w:tr>
      <w:tr w:rsidR="00E337EA" w:rsidRPr="00780543" w14:paraId="2AEAEE8E" w14:textId="77777777" w:rsidTr="51D16353">
        <w:trPr>
          <w:trHeight w:val="411"/>
        </w:trPr>
        <w:tc>
          <w:tcPr>
            <w:tcW w:w="5529" w:type="dxa"/>
            <w:vMerge/>
            <w:vAlign w:val="center"/>
          </w:tcPr>
          <w:p w14:paraId="6B3FDA90"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BB0C4F2" w14:textId="77777777"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7802A7E" w14:textId="77777777" w:rsidR="00E337EA" w:rsidRPr="00780543" w:rsidRDefault="00E337EA" w:rsidP="0062742A">
            <w:pPr>
              <w:rPr>
                <w:rFonts w:ascii="Arial" w:hAnsi="Arial" w:cs="Arial"/>
                <w:sz w:val="24"/>
                <w:szCs w:val="24"/>
              </w:rPr>
            </w:pPr>
          </w:p>
        </w:tc>
      </w:tr>
      <w:tr w:rsidR="00E337EA" w:rsidRPr="00780543" w14:paraId="3C0E6DB5" w14:textId="77777777" w:rsidTr="51D16353">
        <w:trPr>
          <w:trHeight w:val="435"/>
        </w:trPr>
        <w:tc>
          <w:tcPr>
            <w:tcW w:w="5529" w:type="dxa"/>
            <w:vMerge/>
            <w:vAlign w:val="center"/>
          </w:tcPr>
          <w:p w14:paraId="11CE7BB4"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396C721F" w14:textId="77777777"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1062DEEA" w14:textId="77777777" w:rsidR="00E337EA" w:rsidRPr="00780543" w:rsidRDefault="00E337EA" w:rsidP="0062742A">
            <w:pPr>
              <w:rPr>
                <w:rFonts w:ascii="Arial" w:hAnsi="Arial" w:cs="Arial"/>
                <w:sz w:val="24"/>
                <w:szCs w:val="24"/>
              </w:rPr>
            </w:pPr>
          </w:p>
        </w:tc>
      </w:tr>
      <w:tr w:rsidR="00E337EA" w:rsidRPr="00780543" w14:paraId="3F754ECD" w14:textId="77777777" w:rsidTr="51D16353">
        <w:trPr>
          <w:trHeight w:val="416"/>
        </w:trPr>
        <w:tc>
          <w:tcPr>
            <w:tcW w:w="5529" w:type="dxa"/>
            <w:vMerge/>
            <w:vAlign w:val="center"/>
          </w:tcPr>
          <w:p w14:paraId="1093832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61B7D89" w14:textId="77777777"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67ABA8BD" w14:textId="77777777" w:rsidR="00E337EA" w:rsidRPr="00780543" w:rsidRDefault="00E337EA" w:rsidP="0062742A">
            <w:pPr>
              <w:rPr>
                <w:rFonts w:ascii="Arial" w:hAnsi="Arial" w:cs="Arial"/>
                <w:sz w:val="24"/>
                <w:szCs w:val="24"/>
              </w:rPr>
            </w:pPr>
          </w:p>
        </w:tc>
      </w:tr>
      <w:tr w:rsidR="00E337EA" w:rsidRPr="00780543" w14:paraId="7DAAF5B6" w14:textId="77777777" w:rsidTr="51D16353">
        <w:trPr>
          <w:trHeight w:val="536"/>
        </w:trPr>
        <w:tc>
          <w:tcPr>
            <w:tcW w:w="5529" w:type="dxa"/>
            <w:vMerge/>
            <w:vAlign w:val="center"/>
          </w:tcPr>
          <w:p w14:paraId="125CD6C8"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0EA87500" w14:textId="77777777"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6F9D3945" w14:textId="77777777" w:rsidR="00E337EA" w:rsidRPr="00780543" w:rsidRDefault="00E337EA" w:rsidP="0062742A">
            <w:pPr>
              <w:rPr>
                <w:rFonts w:ascii="Arial" w:hAnsi="Arial" w:cs="Arial"/>
                <w:sz w:val="24"/>
                <w:szCs w:val="24"/>
              </w:rPr>
            </w:pPr>
          </w:p>
        </w:tc>
      </w:tr>
      <w:tr w:rsidR="00E337EA" w:rsidRPr="00780543" w14:paraId="275FB9AD" w14:textId="77777777" w:rsidTr="51D16353">
        <w:trPr>
          <w:trHeight w:val="461"/>
        </w:trPr>
        <w:tc>
          <w:tcPr>
            <w:tcW w:w="5529" w:type="dxa"/>
            <w:vMerge w:val="restart"/>
            <w:shd w:val="clear" w:color="auto" w:fill="E7E6E6" w:themeFill="background2"/>
          </w:tcPr>
          <w:p w14:paraId="22A14BD1" w14:textId="77777777"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20E65EC7" w14:textId="77777777" w:rsidR="00E337EA" w:rsidRDefault="00E337EA" w:rsidP="00235670">
            <w:pPr>
              <w:rPr>
                <w:rFonts w:ascii="Arial" w:hAnsi="Arial" w:cs="Arial"/>
                <w:position w:val="-6"/>
                <w:sz w:val="24"/>
                <w:szCs w:val="24"/>
              </w:rPr>
            </w:pPr>
          </w:p>
          <w:p w14:paraId="40CEC791" w14:textId="77777777"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57CAE642"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1DF050FD" w14:textId="77777777" w:rsidR="00E337EA" w:rsidRPr="00780543" w:rsidRDefault="00E337EA" w:rsidP="00E337EA">
            <w:pPr>
              <w:jc w:val="right"/>
              <w:rPr>
                <w:rFonts w:ascii="Arial" w:hAnsi="Arial" w:cs="Arial"/>
                <w:sz w:val="24"/>
                <w:szCs w:val="24"/>
              </w:rPr>
            </w:pPr>
          </w:p>
        </w:tc>
      </w:tr>
      <w:tr w:rsidR="00E337EA" w:rsidRPr="00780543" w14:paraId="291DAA0A" w14:textId="77777777" w:rsidTr="51D16353">
        <w:trPr>
          <w:trHeight w:val="460"/>
        </w:trPr>
        <w:tc>
          <w:tcPr>
            <w:tcW w:w="5529" w:type="dxa"/>
            <w:vMerge/>
          </w:tcPr>
          <w:p w14:paraId="1E62EB6E"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53EE9CAC"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03FD57CB" w14:textId="77777777" w:rsidR="00E337EA" w:rsidRPr="00780543" w:rsidRDefault="00E337EA">
            <w:pPr>
              <w:jc w:val="right"/>
              <w:rPr>
                <w:rFonts w:ascii="Arial" w:hAnsi="Arial" w:cs="Arial"/>
                <w:sz w:val="24"/>
                <w:szCs w:val="24"/>
              </w:rPr>
            </w:pPr>
          </w:p>
        </w:tc>
      </w:tr>
      <w:tr w:rsidR="00E337EA" w:rsidRPr="00780543" w14:paraId="3901B202" w14:textId="77777777" w:rsidTr="51D16353">
        <w:tc>
          <w:tcPr>
            <w:tcW w:w="5529" w:type="dxa"/>
            <w:vMerge/>
            <w:vAlign w:val="center"/>
          </w:tcPr>
          <w:p w14:paraId="72110A4F" w14:textId="77777777" w:rsidR="00E337EA" w:rsidRPr="00780543" w:rsidRDefault="00E337EA" w:rsidP="0062742A">
            <w:pPr>
              <w:rPr>
                <w:rFonts w:ascii="Arial" w:hAnsi="Arial" w:cs="Arial"/>
                <w:position w:val="-6"/>
                <w:sz w:val="24"/>
                <w:szCs w:val="24"/>
              </w:rPr>
            </w:pPr>
          </w:p>
        </w:tc>
        <w:tc>
          <w:tcPr>
            <w:tcW w:w="4978" w:type="dxa"/>
            <w:gridSpan w:val="4"/>
          </w:tcPr>
          <w:p w14:paraId="12C5803F" w14:textId="77777777"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3DD5BAFE" w14:textId="77777777" w:rsidR="00E337EA" w:rsidRDefault="00E337EA" w:rsidP="0062742A">
            <w:pPr>
              <w:rPr>
                <w:rFonts w:ascii="Arial" w:hAnsi="Arial" w:cs="Arial"/>
                <w:sz w:val="24"/>
                <w:szCs w:val="24"/>
              </w:rPr>
            </w:pPr>
            <w:r w:rsidRPr="00780543">
              <w:rPr>
                <w:rFonts w:ascii="Arial" w:hAnsi="Arial" w:cs="Arial"/>
                <w:sz w:val="24"/>
                <w:szCs w:val="24"/>
              </w:rPr>
              <w:t xml:space="preserve"> </w:t>
            </w:r>
          </w:p>
          <w:p w14:paraId="4B736E66" w14:textId="77777777" w:rsidR="00E337EA" w:rsidRDefault="00E337EA" w:rsidP="0062742A">
            <w:pPr>
              <w:rPr>
                <w:rFonts w:ascii="Arial" w:hAnsi="Arial" w:cs="Arial"/>
                <w:sz w:val="24"/>
                <w:szCs w:val="24"/>
              </w:rPr>
            </w:pPr>
          </w:p>
          <w:p w14:paraId="265F2DE0" w14:textId="77777777" w:rsidR="00E337EA" w:rsidRDefault="00E337EA" w:rsidP="0062742A">
            <w:pPr>
              <w:rPr>
                <w:rFonts w:ascii="Arial" w:hAnsi="Arial" w:cs="Arial"/>
                <w:sz w:val="24"/>
                <w:szCs w:val="24"/>
              </w:rPr>
            </w:pPr>
          </w:p>
          <w:p w14:paraId="2C6FB6A7" w14:textId="77777777" w:rsidR="00B53505" w:rsidRDefault="00B53505" w:rsidP="0062742A">
            <w:pPr>
              <w:rPr>
                <w:rFonts w:ascii="Arial" w:hAnsi="Arial" w:cs="Arial"/>
                <w:sz w:val="24"/>
                <w:szCs w:val="24"/>
              </w:rPr>
            </w:pPr>
          </w:p>
          <w:p w14:paraId="54BEFB0F" w14:textId="77777777" w:rsidR="00B53505" w:rsidRDefault="00B53505" w:rsidP="0062742A">
            <w:pPr>
              <w:rPr>
                <w:rFonts w:ascii="Arial" w:hAnsi="Arial" w:cs="Arial"/>
                <w:sz w:val="24"/>
                <w:szCs w:val="24"/>
              </w:rPr>
            </w:pPr>
          </w:p>
          <w:p w14:paraId="3DB258D9" w14:textId="77777777" w:rsidR="00B53505" w:rsidRDefault="00B53505" w:rsidP="0062742A">
            <w:pPr>
              <w:rPr>
                <w:rFonts w:ascii="Arial" w:hAnsi="Arial" w:cs="Arial"/>
                <w:sz w:val="24"/>
                <w:szCs w:val="24"/>
              </w:rPr>
            </w:pPr>
          </w:p>
          <w:p w14:paraId="7E0753F8" w14:textId="77777777" w:rsidR="00B53505" w:rsidRDefault="00B53505" w:rsidP="0062742A">
            <w:pPr>
              <w:rPr>
                <w:rFonts w:ascii="Arial" w:hAnsi="Arial" w:cs="Arial"/>
                <w:sz w:val="24"/>
                <w:szCs w:val="24"/>
              </w:rPr>
            </w:pPr>
          </w:p>
          <w:p w14:paraId="7A2D5ACF" w14:textId="77777777" w:rsidR="00E337EA" w:rsidRPr="00780543" w:rsidRDefault="00E337EA" w:rsidP="0062742A">
            <w:pPr>
              <w:rPr>
                <w:rFonts w:ascii="Arial" w:hAnsi="Arial" w:cs="Arial"/>
                <w:sz w:val="24"/>
                <w:szCs w:val="24"/>
              </w:rPr>
            </w:pPr>
          </w:p>
        </w:tc>
      </w:tr>
      <w:tr w:rsidR="00B53505" w:rsidRPr="00780543" w14:paraId="69126D89" w14:textId="77777777" w:rsidTr="51D16353">
        <w:trPr>
          <w:trHeight w:val="412"/>
        </w:trPr>
        <w:tc>
          <w:tcPr>
            <w:tcW w:w="5529" w:type="dxa"/>
            <w:vMerge w:val="restart"/>
            <w:shd w:val="clear" w:color="auto" w:fill="E7E6E6" w:themeFill="background2"/>
            <w:vAlign w:val="center"/>
          </w:tcPr>
          <w:p w14:paraId="1116C57B"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31A2AF7D" w14:textId="77777777" w:rsidR="00B53505" w:rsidRDefault="00B53505" w:rsidP="0062742A">
            <w:pPr>
              <w:rPr>
                <w:rFonts w:ascii="Arial" w:hAnsi="Arial" w:cs="Arial"/>
                <w:sz w:val="24"/>
                <w:szCs w:val="24"/>
              </w:rPr>
            </w:pPr>
          </w:p>
          <w:p w14:paraId="493323E7" w14:textId="7777777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49F5386C" w14:textId="77777777" w:rsidR="00B53505" w:rsidRPr="009B0631" w:rsidRDefault="00B53505" w:rsidP="0062742A">
            <w:pPr>
              <w:rPr>
                <w:rFonts w:ascii="Arial" w:hAnsi="Arial" w:cs="Arial"/>
                <w:position w:val="-6"/>
                <w:sz w:val="28"/>
                <w:szCs w:val="28"/>
              </w:rPr>
            </w:pPr>
          </w:p>
          <w:p w14:paraId="5F826977" w14:textId="77777777"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2914D917" w14:textId="77777777" w:rsidR="00B53505" w:rsidRPr="00E337EA" w:rsidRDefault="00B53505" w:rsidP="0062742A">
            <w:pPr>
              <w:rPr>
                <w:rFonts w:ascii="Arial" w:hAnsi="Arial" w:cs="Arial"/>
                <w:i/>
                <w:iCs/>
                <w:position w:val="-6"/>
                <w:sz w:val="20"/>
                <w:szCs w:val="20"/>
              </w:rPr>
            </w:pPr>
          </w:p>
        </w:tc>
        <w:tc>
          <w:tcPr>
            <w:tcW w:w="2693" w:type="dxa"/>
            <w:gridSpan w:val="2"/>
          </w:tcPr>
          <w:p w14:paraId="1FD91F8C"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79C0FAE" w14:textId="77777777" w:rsidR="00B53505" w:rsidRPr="00780543" w:rsidRDefault="00B53505" w:rsidP="0062742A">
            <w:pPr>
              <w:rPr>
                <w:rFonts w:ascii="Arial" w:hAnsi="Arial" w:cs="Arial"/>
                <w:sz w:val="24"/>
                <w:szCs w:val="24"/>
              </w:rPr>
            </w:pPr>
          </w:p>
        </w:tc>
      </w:tr>
      <w:tr w:rsidR="00B53505" w:rsidRPr="00780543" w14:paraId="363179BC" w14:textId="77777777" w:rsidTr="51D16353">
        <w:trPr>
          <w:trHeight w:val="705"/>
        </w:trPr>
        <w:tc>
          <w:tcPr>
            <w:tcW w:w="5529" w:type="dxa"/>
            <w:vMerge/>
            <w:vAlign w:val="center"/>
          </w:tcPr>
          <w:p w14:paraId="03010D1F" w14:textId="77777777" w:rsidR="00B53505" w:rsidRPr="00780543" w:rsidDel="00FE62CD" w:rsidRDefault="00B53505" w:rsidP="0062742A">
            <w:pPr>
              <w:rPr>
                <w:rFonts w:ascii="Arial" w:hAnsi="Arial" w:cs="Arial"/>
                <w:sz w:val="24"/>
                <w:szCs w:val="24"/>
              </w:rPr>
            </w:pPr>
          </w:p>
        </w:tc>
        <w:tc>
          <w:tcPr>
            <w:tcW w:w="2693" w:type="dxa"/>
            <w:gridSpan w:val="2"/>
          </w:tcPr>
          <w:p w14:paraId="5A610466"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56F2A85A" w14:textId="77777777" w:rsidR="00B53505" w:rsidRPr="00780543" w:rsidRDefault="00B53505" w:rsidP="0062742A">
            <w:pPr>
              <w:rPr>
                <w:rFonts w:ascii="Arial" w:hAnsi="Arial" w:cs="Arial"/>
                <w:sz w:val="24"/>
                <w:szCs w:val="24"/>
              </w:rPr>
            </w:pPr>
          </w:p>
        </w:tc>
      </w:tr>
      <w:tr w:rsidR="00B53505" w:rsidRPr="00780543" w14:paraId="0F5CFE7F" w14:textId="77777777" w:rsidTr="51D16353">
        <w:trPr>
          <w:trHeight w:val="700"/>
        </w:trPr>
        <w:tc>
          <w:tcPr>
            <w:tcW w:w="5529" w:type="dxa"/>
            <w:vMerge/>
            <w:vAlign w:val="center"/>
          </w:tcPr>
          <w:p w14:paraId="2317F080" w14:textId="77777777" w:rsidR="00B53505" w:rsidRPr="00780543" w:rsidDel="00FE62CD" w:rsidRDefault="00B53505" w:rsidP="0062742A">
            <w:pPr>
              <w:rPr>
                <w:rFonts w:ascii="Arial" w:hAnsi="Arial" w:cs="Arial"/>
                <w:sz w:val="24"/>
                <w:szCs w:val="24"/>
              </w:rPr>
            </w:pPr>
          </w:p>
        </w:tc>
        <w:tc>
          <w:tcPr>
            <w:tcW w:w="2693" w:type="dxa"/>
            <w:gridSpan w:val="2"/>
          </w:tcPr>
          <w:p w14:paraId="687211C0" w14:textId="77777777"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7B1FD5E0" w14:textId="77777777" w:rsidR="00B53505" w:rsidRPr="00780543" w:rsidRDefault="00B53505" w:rsidP="0062742A">
            <w:pPr>
              <w:rPr>
                <w:rFonts w:ascii="Arial" w:hAnsi="Arial" w:cs="Arial"/>
                <w:sz w:val="24"/>
                <w:szCs w:val="24"/>
              </w:rPr>
            </w:pPr>
          </w:p>
        </w:tc>
      </w:tr>
      <w:tr w:rsidR="00B53505" w:rsidRPr="00780543" w14:paraId="31D40958" w14:textId="77777777" w:rsidTr="51D16353">
        <w:trPr>
          <w:trHeight w:val="412"/>
        </w:trPr>
        <w:tc>
          <w:tcPr>
            <w:tcW w:w="5529" w:type="dxa"/>
            <w:vMerge/>
            <w:vAlign w:val="center"/>
          </w:tcPr>
          <w:p w14:paraId="7D9BF505" w14:textId="77777777" w:rsidR="00B53505" w:rsidRPr="00780543" w:rsidDel="00FE62CD" w:rsidRDefault="00B53505" w:rsidP="0062742A">
            <w:pPr>
              <w:rPr>
                <w:rFonts w:ascii="Arial" w:hAnsi="Arial" w:cs="Arial"/>
                <w:sz w:val="24"/>
                <w:szCs w:val="24"/>
              </w:rPr>
            </w:pPr>
          </w:p>
        </w:tc>
        <w:tc>
          <w:tcPr>
            <w:tcW w:w="2693" w:type="dxa"/>
            <w:gridSpan w:val="2"/>
          </w:tcPr>
          <w:p w14:paraId="6313CB6F" w14:textId="77777777"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09703CAA" w14:textId="77777777" w:rsidR="00B53505" w:rsidRPr="00780543" w:rsidRDefault="00B53505" w:rsidP="0062742A">
            <w:pPr>
              <w:rPr>
                <w:rFonts w:ascii="Arial" w:hAnsi="Arial" w:cs="Arial"/>
                <w:sz w:val="24"/>
                <w:szCs w:val="24"/>
              </w:rPr>
            </w:pPr>
          </w:p>
        </w:tc>
      </w:tr>
      <w:tr w:rsidR="00B53505" w:rsidRPr="00780543" w14:paraId="0E3ECD05" w14:textId="77777777" w:rsidTr="51D16353">
        <w:trPr>
          <w:trHeight w:val="419"/>
        </w:trPr>
        <w:tc>
          <w:tcPr>
            <w:tcW w:w="5529" w:type="dxa"/>
            <w:vMerge/>
            <w:vAlign w:val="center"/>
          </w:tcPr>
          <w:p w14:paraId="2E7748AA" w14:textId="77777777" w:rsidR="00B53505" w:rsidRPr="00780543" w:rsidDel="00FE62CD" w:rsidRDefault="00B53505" w:rsidP="0062742A">
            <w:pPr>
              <w:rPr>
                <w:rFonts w:ascii="Arial" w:hAnsi="Arial" w:cs="Arial"/>
                <w:sz w:val="24"/>
                <w:szCs w:val="24"/>
              </w:rPr>
            </w:pPr>
          </w:p>
        </w:tc>
        <w:tc>
          <w:tcPr>
            <w:tcW w:w="2693" w:type="dxa"/>
            <w:gridSpan w:val="2"/>
          </w:tcPr>
          <w:p w14:paraId="312B777A" w14:textId="77777777"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6B93555D" w14:textId="77777777" w:rsidR="00B53505" w:rsidRPr="00780543" w:rsidRDefault="00B53505" w:rsidP="0062742A">
            <w:pPr>
              <w:rPr>
                <w:rFonts w:ascii="Arial" w:hAnsi="Arial" w:cs="Arial"/>
                <w:sz w:val="24"/>
                <w:szCs w:val="24"/>
              </w:rPr>
            </w:pPr>
          </w:p>
        </w:tc>
      </w:tr>
      <w:tr w:rsidR="00B53505" w:rsidRPr="00780543" w14:paraId="051EC22D" w14:textId="77777777" w:rsidTr="51D16353">
        <w:trPr>
          <w:trHeight w:val="562"/>
        </w:trPr>
        <w:tc>
          <w:tcPr>
            <w:tcW w:w="5529" w:type="dxa"/>
            <w:vMerge/>
            <w:vAlign w:val="center"/>
          </w:tcPr>
          <w:p w14:paraId="1A4BF297" w14:textId="77777777" w:rsidR="00B53505" w:rsidRPr="00780543" w:rsidDel="00FE62CD" w:rsidRDefault="00B53505" w:rsidP="0062742A">
            <w:pPr>
              <w:rPr>
                <w:rFonts w:ascii="Arial" w:hAnsi="Arial" w:cs="Arial"/>
                <w:sz w:val="24"/>
                <w:szCs w:val="24"/>
              </w:rPr>
            </w:pPr>
          </w:p>
        </w:tc>
        <w:tc>
          <w:tcPr>
            <w:tcW w:w="2693" w:type="dxa"/>
            <w:gridSpan w:val="2"/>
          </w:tcPr>
          <w:p w14:paraId="6EA6400D" w14:textId="77777777"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7AF43193" w14:textId="77777777" w:rsidR="00B53505" w:rsidRPr="00780543" w:rsidRDefault="00B53505" w:rsidP="0062742A">
            <w:pPr>
              <w:rPr>
                <w:rFonts w:ascii="Arial" w:hAnsi="Arial" w:cs="Arial"/>
                <w:sz w:val="24"/>
                <w:szCs w:val="24"/>
              </w:rPr>
            </w:pPr>
          </w:p>
        </w:tc>
      </w:tr>
    </w:tbl>
    <w:p w14:paraId="080BEFE0" w14:textId="77777777" w:rsidR="0095684D" w:rsidRDefault="0095684D" w:rsidP="000151F8">
      <w:pPr>
        <w:rPr>
          <w:rFonts w:ascii="Arial" w:hAnsi="Arial" w:cs="Arial"/>
          <w:sz w:val="24"/>
          <w:szCs w:val="24"/>
        </w:rPr>
      </w:pPr>
    </w:p>
    <w:p w14:paraId="4CFE0857" w14:textId="77777777" w:rsidR="00543EB8" w:rsidRDefault="00543EB8" w:rsidP="000151F8">
      <w:pPr>
        <w:rPr>
          <w:rFonts w:ascii="Arial" w:hAnsi="Arial" w:cs="Arial"/>
          <w:sz w:val="24"/>
          <w:szCs w:val="24"/>
        </w:rPr>
      </w:pPr>
    </w:p>
    <w:p w14:paraId="4892D2A3" w14:textId="77777777"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43A799AC"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9779535" w14:textId="77777777" w:rsidTr="51D16353">
        <w:tc>
          <w:tcPr>
            <w:tcW w:w="10537" w:type="dxa"/>
            <w:gridSpan w:val="5"/>
            <w:shd w:val="clear" w:color="auto" w:fill="E7E6E6" w:themeFill="background2"/>
          </w:tcPr>
          <w:p w14:paraId="0FBF28E3" w14:textId="77777777"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3390584B" w14:textId="77777777" w:rsidR="009158CB" w:rsidRDefault="009158CB" w:rsidP="000151F8">
            <w:pPr>
              <w:rPr>
                <w:rFonts w:ascii="Arial" w:hAnsi="Arial" w:cs="Arial"/>
                <w:b/>
                <w:bCs/>
                <w:position w:val="-6"/>
                <w:sz w:val="24"/>
                <w:szCs w:val="24"/>
              </w:rPr>
            </w:pPr>
          </w:p>
          <w:p w14:paraId="43980831" w14:textId="77777777"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3A7F1C90" w14:textId="77777777" w:rsidR="00310829" w:rsidRPr="00780543" w:rsidRDefault="00310829" w:rsidP="000151F8">
            <w:pPr>
              <w:rPr>
                <w:rFonts w:ascii="Arial" w:hAnsi="Arial" w:cs="Arial"/>
                <w:sz w:val="24"/>
                <w:szCs w:val="24"/>
              </w:rPr>
            </w:pPr>
          </w:p>
        </w:tc>
      </w:tr>
      <w:tr w:rsidR="00310829" w:rsidRPr="00780543" w14:paraId="64AD1BCE" w14:textId="77777777" w:rsidTr="51D16353">
        <w:tc>
          <w:tcPr>
            <w:tcW w:w="7513" w:type="dxa"/>
            <w:gridSpan w:val="3"/>
            <w:shd w:val="clear" w:color="auto" w:fill="E7E6E6" w:themeFill="background2"/>
          </w:tcPr>
          <w:p w14:paraId="3BA3E460" w14:textId="7777777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197D13B7" w14:textId="77777777" w:rsidR="00310829" w:rsidRDefault="00310829" w:rsidP="000151F8">
            <w:pPr>
              <w:rPr>
                <w:rFonts w:ascii="Arial" w:hAnsi="Arial" w:cs="Arial"/>
                <w:position w:val="-6"/>
                <w:sz w:val="24"/>
                <w:szCs w:val="24"/>
              </w:rPr>
            </w:pPr>
          </w:p>
          <w:p w14:paraId="6E6A08FA" w14:textId="77777777" w:rsidR="00E337EA" w:rsidRDefault="00E337EA" w:rsidP="000151F8">
            <w:pPr>
              <w:rPr>
                <w:rFonts w:ascii="Arial" w:hAnsi="Arial" w:cs="Arial"/>
                <w:position w:val="-6"/>
                <w:sz w:val="24"/>
                <w:szCs w:val="24"/>
              </w:rPr>
            </w:pPr>
          </w:p>
          <w:p w14:paraId="74E7532E" w14:textId="77777777" w:rsidR="00B56A70" w:rsidRPr="00780543" w:rsidRDefault="00B56A70" w:rsidP="000151F8">
            <w:pPr>
              <w:rPr>
                <w:rFonts w:ascii="Arial" w:hAnsi="Arial" w:cs="Arial"/>
                <w:position w:val="-6"/>
                <w:sz w:val="24"/>
                <w:szCs w:val="24"/>
              </w:rPr>
            </w:pPr>
          </w:p>
        </w:tc>
        <w:tc>
          <w:tcPr>
            <w:tcW w:w="3024" w:type="dxa"/>
            <w:gridSpan w:val="2"/>
          </w:tcPr>
          <w:p w14:paraId="696F0F5C" w14:textId="77777777" w:rsidR="00310829" w:rsidRPr="00780543" w:rsidRDefault="00310829" w:rsidP="000151F8">
            <w:pPr>
              <w:rPr>
                <w:rFonts w:ascii="Arial" w:hAnsi="Arial" w:cs="Arial"/>
                <w:sz w:val="24"/>
                <w:szCs w:val="24"/>
              </w:rPr>
            </w:pPr>
          </w:p>
        </w:tc>
      </w:tr>
      <w:tr w:rsidR="009B0631" w:rsidRPr="00780543" w14:paraId="09E8B483" w14:textId="77777777" w:rsidTr="51D16353">
        <w:trPr>
          <w:trHeight w:val="31"/>
        </w:trPr>
        <w:tc>
          <w:tcPr>
            <w:tcW w:w="4395" w:type="dxa"/>
            <w:vMerge w:val="restart"/>
            <w:shd w:val="clear" w:color="auto" w:fill="E7E6E6" w:themeFill="background2"/>
          </w:tcPr>
          <w:p w14:paraId="60109071" w14:textId="77777777"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6821A63" w14:textId="77777777"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783B31E9" w14:textId="77777777"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11F6B1DB"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4011DBED" w14:textId="77777777"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082EE3E0" w14:textId="77777777"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23F282FD" w14:textId="77777777" w:rsidTr="51D16353">
        <w:trPr>
          <w:trHeight w:val="31"/>
        </w:trPr>
        <w:tc>
          <w:tcPr>
            <w:tcW w:w="4395" w:type="dxa"/>
            <w:vMerge/>
          </w:tcPr>
          <w:p w14:paraId="3F61B88B"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22F173C1" w14:textId="77777777"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16FFA9D4" w14:textId="77777777" w:rsidTr="51D16353">
        <w:trPr>
          <w:trHeight w:val="31"/>
        </w:trPr>
        <w:tc>
          <w:tcPr>
            <w:tcW w:w="4395" w:type="dxa"/>
            <w:vMerge/>
          </w:tcPr>
          <w:p w14:paraId="2997EF84" w14:textId="77777777" w:rsidR="009B0631" w:rsidRPr="00780543" w:rsidRDefault="009B0631" w:rsidP="000151F8">
            <w:pPr>
              <w:rPr>
                <w:rFonts w:ascii="Arial" w:hAnsi="Arial" w:cs="Arial"/>
                <w:sz w:val="24"/>
                <w:szCs w:val="24"/>
              </w:rPr>
            </w:pPr>
          </w:p>
        </w:tc>
        <w:tc>
          <w:tcPr>
            <w:tcW w:w="3118" w:type="dxa"/>
            <w:gridSpan w:val="2"/>
          </w:tcPr>
          <w:p w14:paraId="44CC58FE" w14:textId="77777777" w:rsidR="009B0631" w:rsidRPr="00780543" w:rsidRDefault="009B0631" w:rsidP="000151F8">
            <w:pPr>
              <w:rPr>
                <w:rFonts w:ascii="Arial" w:hAnsi="Arial" w:cs="Arial"/>
                <w:sz w:val="24"/>
                <w:szCs w:val="24"/>
              </w:rPr>
            </w:pPr>
          </w:p>
        </w:tc>
        <w:tc>
          <w:tcPr>
            <w:tcW w:w="3024" w:type="dxa"/>
            <w:gridSpan w:val="2"/>
          </w:tcPr>
          <w:p w14:paraId="6E7EF165" w14:textId="77777777" w:rsidR="009B0631" w:rsidRPr="00780543" w:rsidRDefault="009B0631" w:rsidP="000151F8">
            <w:pPr>
              <w:rPr>
                <w:rFonts w:ascii="Arial" w:hAnsi="Arial" w:cs="Arial"/>
                <w:sz w:val="24"/>
                <w:szCs w:val="24"/>
              </w:rPr>
            </w:pPr>
          </w:p>
        </w:tc>
      </w:tr>
      <w:tr w:rsidR="009B0631" w:rsidRPr="00780543" w14:paraId="1BAC8740" w14:textId="77777777" w:rsidTr="51D16353">
        <w:trPr>
          <w:trHeight w:val="31"/>
        </w:trPr>
        <w:tc>
          <w:tcPr>
            <w:tcW w:w="4395" w:type="dxa"/>
            <w:vMerge/>
          </w:tcPr>
          <w:p w14:paraId="6922E07C" w14:textId="77777777" w:rsidR="009B0631" w:rsidRPr="00780543" w:rsidRDefault="009B0631" w:rsidP="000151F8">
            <w:pPr>
              <w:rPr>
                <w:rFonts w:ascii="Arial" w:hAnsi="Arial" w:cs="Arial"/>
                <w:sz w:val="24"/>
                <w:szCs w:val="24"/>
              </w:rPr>
            </w:pPr>
          </w:p>
        </w:tc>
        <w:tc>
          <w:tcPr>
            <w:tcW w:w="3118" w:type="dxa"/>
            <w:gridSpan w:val="2"/>
          </w:tcPr>
          <w:p w14:paraId="7A0AF745" w14:textId="77777777" w:rsidR="009B0631" w:rsidRPr="00780543" w:rsidRDefault="009B0631" w:rsidP="000151F8">
            <w:pPr>
              <w:rPr>
                <w:rFonts w:ascii="Arial" w:hAnsi="Arial" w:cs="Arial"/>
                <w:sz w:val="24"/>
                <w:szCs w:val="24"/>
              </w:rPr>
            </w:pPr>
          </w:p>
        </w:tc>
        <w:tc>
          <w:tcPr>
            <w:tcW w:w="3024" w:type="dxa"/>
            <w:gridSpan w:val="2"/>
          </w:tcPr>
          <w:p w14:paraId="11BD066F" w14:textId="77777777" w:rsidR="009B0631" w:rsidRPr="00780543" w:rsidRDefault="009B0631" w:rsidP="000151F8">
            <w:pPr>
              <w:rPr>
                <w:rFonts w:ascii="Arial" w:hAnsi="Arial" w:cs="Arial"/>
                <w:sz w:val="24"/>
                <w:szCs w:val="24"/>
              </w:rPr>
            </w:pPr>
          </w:p>
        </w:tc>
      </w:tr>
      <w:tr w:rsidR="009B0631" w:rsidRPr="00780543" w14:paraId="6A3A1708" w14:textId="77777777" w:rsidTr="51D16353">
        <w:trPr>
          <w:trHeight w:val="31"/>
        </w:trPr>
        <w:tc>
          <w:tcPr>
            <w:tcW w:w="4395" w:type="dxa"/>
            <w:vMerge/>
          </w:tcPr>
          <w:p w14:paraId="44CD5B32" w14:textId="77777777" w:rsidR="009B0631" w:rsidRPr="00780543" w:rsidRDefault="009B0631" w:rsidP="000151F8">
            <w:pPr>
              <w:rPr>
                <w:rFonts w:ascii="Arial" w:hAnsi="Arial" w:cs="Arial"/>
                <w:sz w:val="24"/>
                <w:szCs w:val="24"/>
              </w:rPr>
            </w:pPr>
          </w:p>
        </w:tc>
        <w:tc>
          <w:tcPr>
            <w:tcW w:w="3118" w:type="dxa"/>
            <w:gridSpan w:val="2"/>
          </w:tcPr>
          <w:p w14:paraId="153068CE" w14:textId="77777777" w:rsidR="009B0631" w:rsidRPr="00780543" w:rsidRDefault="009B0631" w:rsidP="000151F8">
            <w:pPr>
              <w:rPr>
                <w:rFonts w:ascii="Arial" w:hAnsi="Arial" w:cs="Arial"/>
                <w:sz w:val="24"/>
                <w:szCs w:val="24"/>
              </w:rPr>
            </w:pPr>
          </w:p>
        </w:tc>
        <w:tc>
          <w:tcPr>
            <w:tcW w:w="3024" w:type="dxa"/>
            <w:gridSpan w:val="2"/>
          </w:tcPr>
          <w:p w14:paraId="7D315FEE" w14:textId="77777777" w:rsidR="009B0631" w:rsidRPr="00780543" w:rsidRDefault="009B0631" w:rsidP="000151F8">
            <w:pPr>
              <w:rPr>
                <w:rFonts w:ascii="Arial" w:hAnsi="Arial" w:cs="Arial"/>
                <w:sz w:val="24"/>
                <w:szCs w:val="24"/>
              </w:rPr>
            </w:pPr>
          </w:p>
        </w:tc>
      </w:tr>
      <w:tr w:rsidR="009B0631" w:rsidRPr="00780543" w14:paraId="6E013B53" w14:textId="77777777" w:rsidTr="51D16353">
        <w:trPr>
          <w:trHeight w:val="31"/>
        </w:trPr>
        <w:tc>
          <w:tcPr>
            <w:tcW w:w="4395" w:type="dxa"/>
            <w:vMerge/>
          </w:tcPr>
          <w:p w14:paraId="51928B8F" w14:textId="77777777" w:rsidR="009B0631" w:rsidRPr="00780543" w:rsidRDefault="009B0631" w:rsidP="000151F8">
            <w:pPr>
              <w:rPr>
                <w:rFonts w:ascii="Arial" w:hAnsi="Arial" w:cs="Arial"/>
                <w:sz w:val="24"/>
                <w:szCs w:val="24"/>
              </w:rPr>
            </w:pPr>
          </w:p>
        </w:tc>
        <w:tc>
          <w:tcPr>
            <w:tcW w:w="3118" w:type="dxa"/>
            <w:gridSpan w:val="2"/>
          </w:tcPr>
          <w:p w14:paraId="7E00DE3D" w14:textId="77777777" w:rsidR="009B0631" w:rsidRPr="00780543" w:rsidRDefault="009B0631" w:rsidP="000151F8">
            <w:pPr>
              <w:rPr>
                <w:rFonts w:ascii="Arial" w:hAnsi="Arial" w:cs="Arial"/>
                <w:sz w:val="24"/>
                <w:szCs w:val="24"/>
              </w:rPr>
            </w:pPr>
          </w:p>
        </w:tc>
        <w:tc>
          <w:tcPr>
            <w:tcW w:w="3024" w:type="dxa"/>
            <w:gridSpan w:val="2"/>
          </w:tcPr>
          <w:p w14:paraId="025ABC94" w14:textId="77777777" w:rsidR="009B0631" w:rsidRPr="00780543" w:rsidRDefault="009B0631" w:rsidP="000151F8">
            <w:pPr>
              <w:rPr>
                <w:rFonts w:ascii="Arial" w:hAnsi="Arial" w:cs="Arial"/>
                <w:sz w:val="24"/>
                <w:szCs w:val="24"/>
              </w:rPr>
            </w:pPr>
          </w:p>
        </w:tc>
      </w:tr>
      <w:tr w:rsidR="009B0631" w:rsidRPr="00780543" w14:paraId="0A13C004" w14:textId="77777777" w:rsidTr="51D16353">
        <w:trPr>
          <w:trHeight w:val="31"/>
        </w:trPr>
        <w:tc>
          <w:tcPr>
            <w:tcW w:w="4395" w:type="dxa"/>
            <w:vMerge/>
          </w:tcPr>
          <w:p w14:paraId="404DDCE2" w14:textId="77777777" w:rsidR="009B0631" w:rsidRPr="00780543" w:rsidRDefault="009B0631" w:rsidP="000151F8">
            <w:pPr>
              <w:rPr>
                <w:rFonts w:ascii="Arial" w:hAnsi="Arial" w:cs="Arial"/>
                <w:sz w:val="24"/>
                <w:szCs w:val="24"/>
              </w:rPr>
            </w:pPr>
          </w:p>
        </w:tc>
        <w:tc>
          <w:tcPr>
            <w:tcW w:w="3118" w:type="dxa"/>
            <w:gridSpan w:val="2"/>
          </w:tcPr>
          <w:p w14:paraId="061FB314" w14:textId="77777777" w:rsidR="009B0631" w:rsidRPr="00780543" w:rsidRDefault="009B0631" w:rsidP="000151F8">
            <w:pPr>
              <w:rPr>
                <w:rFonts w:ascii="Arial" w:hAnsi="Arial" w:cs="Arial"/>
                <w:sz w:val="24"/>
                <w:szCs w:val="24"/>
              </w:rPr>
            </w:pPr>
          </w:p>
        </w:tc>
        <w:tc>
          <w:tcPr>
            <w:tcW w:w="3024" w:type="dxa"/>
            <w:gridSpan w:val="2"/>
          </w:tcPr>
          <w:p w14:paraId="0925CC1A" w14:textId="77777777" w:rsidR="009B0631" w:rsidRPr="00780543" w:rsidRDefault="009B0631" w:rsidP="000151F8">
            <w:pPr>
              <w:rPr>
                <w:rFonts w:ascii="Arial" w:hAnsi="Arial" w:cs="Arial"/>
                <w:sz w:val="24"/>
                <w:szCs w:val="24"/>
              </w:rPr>
            </w:pPr>
          </w:p>
        </w:tc>
      </w:tr>
      <w:tr w:rsidR="009B0631" w:rsidRPr="00780543" w14:paraId="50B279FB" w14:textId="77777777" w:rsidTr="51D16353">
        <w:trPr>
          <w:trHeight w:val="31"/>
        </w:trPr>
        <w:tc>
          <w:tcPr>
            <w:tcW w:w="4395" w:type="dxa"/>
            <w:vMerge/>
          </w:tcPr>
          <w:p w14:paraId="32BA0044" w14:textId="77777777" w:rsidR="009B0631" w:rsidRPr="00780543" w:rsidRDefault="009B0631" w:rsidP="000151F8">
            <w:pPr>
              <w:rPr>
                <w:rFonts w:ascii="Arial" w:hAnsi="Arial" w:cs="Arial"/>
                <w:sz w:val="24"/>
                <w:szCs w:val="24"/>
              </w:rPr>
            </w:pPr>
          </w:p>
        </w:tc>
        <w:tc>
          <w:tcPr>
            <w:tcW w:w="3118" w:type="dxa"/>
            <w:gridSpan w:val="2"/>
          </w:tcPr>
          <w:p w14:paraId="24A90DFE" w14:textId="77777777" w:rsidR="009B0631" w:rsidRPr="00780543" w:rsidRDefault="009B0631" w:rsidP="000151F8">
            <w:pPr>
              <w:rPr>
                <w:rFonts w:ascii="Arial" w:hAnsi="Arial" w:cs="Arial"/>
                <w:sz w:val="24"/>
                <w:szCs w:val="24"/>
              </w:rPr>
            </w:pPr>
          </w:p>
        </w:tc>
        <w:tc>
          <w:tcPr>
            <w:tcW w:w="3024" w:type="dxa"/>
            <w:gridSpan w:val="2"/>
          </w:tcPr>
          <w:p w14:paraId="048A8239" w14:textId="77777777" w:rsidR="009B0631" w:rsidRPr="00780543" w:rsidRDefault="009B0631" w:rsidP="000151F8">
            <w:pPr>
              <w:rPr>
                <w:rFonts w:ascii="Arial" w:hAnsi="Arial" w:cs="Arial"/>
                <w:sz w:val="24"/>
                <w:szCs w:val="24"/>
              </w:rPr>
            </w:pPr>
          </w:p>
        </w:tc>
      </w:tr>
      <w:tr w:rsidR="009B0631" w:rsidRPr="00780543" w14:paraId="74D786EC" w14:textId="77777777" w:rsidTr="51D16353">
        <w:trPr>
          <w:trHeight w:val="31"/>
        </w:trPr>
        <w:tc>
          <w:tcPr>
            <w:tcW w:w="4395" w:type="dxa"/>
            <w:vMerge/>
          </w:tcPr>
          <w:p w14:paraId="69FE71A4" w14:textId="77777777" w:rsidR="009B0631" w:rsidRPr="00780543" w:rsidRDefault="009B0631" w:rsidP="000151F8">
            <w:pPr>
              <w:rPr>
                <w:rFonts w:ascii="Arial" w:hAnsi="Arial" w:cs="Arial"/>
                <w:sz w:val="24"/>
                <w:szCs w:val="24"/>
              </w:rPr>
            </w:pPr>
          </w:p>
        </w:tc>
        <w:tc>
          <w:tcPr>
            <w:tcW w:w="3118" w:type="dxa"/>
            <w:gridSpan w:val="2"/>
          </w:tcPr>
          <w:p w14:paraId="615A8A26" w14:textId="77777777" w:rsidR="009B0631" w:rsidRPr="00780543" w:rsidRDefault="009B0631" w:rsidP="000151F8">
            <w:pPr>
              <w:rPr>
                <w:rFonts w:ascii="Arial" w:hAnsi="Arial" w:cs="Arial"/>
                <w:sz w:val="24"/>
                <w:szCs w:val="24"/>
              </w:rPr>
            </w:pPr>
          </w:p>
        </w:tc>
        <w:tc>
          <w:tcPr>
            <w:tcW w:w="3024" w:type="dxa"/>
            <w:gridSpan w:val="2"/>
          </w:tcPr>
          <w:p w14:paraId="6972D162" w14:textId="77777777" w:rsidR="009B0631" w:rsidRPr="00780543" w:rsidRDefault="009B0631" w:rsidP="000151F8">
            <w:pPr>
              <w:rPr>
                <w:rFonts w:ascii="Arial" w:hAnsi="Arial" w:cs="Arial"/>
                <w:sz w:val="24"/>
                <w:szCs w:val="24"/>
              </w:rPr>
            </w:pPr>
          </w:p>
        </w:tc>
      </w:tr>
      <w:tr w:rsidR="009B0631" w:rsidRPr="00780543" w14:paraId="6249610F" w14:textId="77777777" w:rsidTr="51D16353">
        <w:trPr>
          <w:trHeight w:val="31"/>
        </w:trPr>
        <w:tc>
          <w:tcPr>
            <w:tcW w:w="4395" w:type="dxa"/>
            <w:vMerge/>
          </w:tcPr>
          <w:p w14:paraId="0B600246" w14:textId="77777777" w:rsidR="009B0631" w:rsidRPr="00780543" w:rsidRDefault="009B0631" w:rsidP="000151F8">
            <w:pPr>
              <w:rPr>
                <w:rFonts w:ascii="Arial" w:hAnsi="Arial" w:cs="Arial"/>
                <w:sz w:val="24"/>
                <w:szCs w:val="24"/>
              </w:rPr>
            </w:pPr>
          </w:p>
        </w:tc>
        <w:tc>
          <w:tcPr>
            <w:tcW w:w="3118" w:type="dxa"/>
            <w:gridSpan w:val="2"/>
          </w:tcPr>
          <w:p w14:paraId="7D43F8B0" w14:textId="77777777" w:rsidR="009B0631" w:rsidRPr="00780543" w:rsidRDefault="009B0631" w:rsidP="000151F8">
            <w:pPr>
              <w:rPr>
                <w:rFonts w:ascii="Arial" w:hAnsi="Arial" w:cs="Arial"/>
                <w:sz w:val="24"/>
                <w:szCs w:val="24"/>
              </w:rPr>
            </w:pPr>
          </w:p>
        </w:tc>
        <w:tc>
          <w:tcPr>
            <w:tcW w:w="3024" w:type="dxa"/>
            <w:gridSpan w:val="2"/>
          </w:tcPr>
          <w:p w14:paraId="33A88029" w14:textId="77777777" w:rsidR="009B0631" w:rsidRPr="00780543" w:rsidRDefault="009B0631" w:rsidP="000151F8">
            <w:pPr>
              <w:rPr>
                <w:rFonts w:ascii="Arial" w:hAnsi="Arial" w:cs="Arial"/>
                <w:sz w:val="24"/>
                <w:szCs w:val="24"/>
              </w:rPr>
            </w:pPr>
          </w:p>
        </w:tc>
      </w:tr>
      <w:tr w:rsidR="00C44459" w:rsidRPr="00780543" w14:paraId="578784FA" w14:textId="77777777" w:rsidTr="51D16353">
        <w:tc>
          <w:tcPr>
            <w:tcW w:w="10537" w:type="dxa"/>
            <w:gridSpan w:val="5"/>
            <w:shd w:val="clear" w:color="auto" w:fill="E7E6E6" w:themeFill="background2"/>
          </w:tcPr>
          <w:p w14:paraId="341D772F" w14:textId="77777777"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69720DC7" w14:textId="77777777" w:rsidR="00C44459" w:rsidRPr="00D92757" w:rsidRDefault="00C44459" w:rsidP="00C44459">
            <w:pPr>
              <w:rPr>
                <w:rFonts w:ascii="Arial" w:hAnsi="Arial" w:cs="Arial"/>
                <w:b/>
                <w:bCs/>
                <w:sz w:val="24"/>
                <w:szCs w:val="24"/>
              </w:rPr>
            </w:pPr>
          </w:p>
        </w:tc>
      </w:tr>
      <w:tr w:rsidR="00C44459" w:rsidRPr="00780543" w14:paraId="74024098" w14:textId="77777777" w:rsidTr="51D16353">
        <w:tc>
          <w:tcPr>
            <w:tcW w:w="7513" w:type="dxa"/>
            <w:gridSpan w:val="3"/>
            <w:shd w:val="clear" w:color="auto" w:fill="E7E6E6" w:themeFill="background2"/>
          </w:tcPr>
          <w:p w14:paraId="05054410" w14:textId="77777777"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3610DA1A" w14:textId="77777777" w:rsidR="00B56A70" w:rsidRDefault="00B56A70" w:rsidP="00C44459">
            <w:pPr>
              <w:rPr>
                <w:rFonts w:ascii="Arial" w:hAnsi="Arial" w:cs="Arial"/>
                <w:sz w:val="24"/>
                <w:szCs w:val="24"/>
              </w:rPr>
            </w:pPr>
          </w:p>
          <w:p w14:paraId="3F8BEB71" w14:textId="77777777" w:rsidR="00E337EA" w:rsidRDefault="00E337EA" w:rsidP="00C44459">
            <w:pPr>
              <w:rPr>
                <w:rFonts w:ascii="Arial" w:hAnsi="Arial" w:cs="Arial"/>
                <w:sz w:val="24"/>
                <w:szCs w:val="24"/>
              </w:rPr>
            </w:pPr>
          </w:p>
          <w:p w14:paraId="75D41947" w14:textId="77777777" w:rsidR="00B53505" w:rsidRDefault="00B53505" w:rsidP="00C44459">
            <w:pPr>
              <w:rPr>
                <w:rFonts w:ascii="Arial" w:hAnsi="Arial" w:cs="Arial"/>
                <w:sz w:val="24"/>
                <w:szCs w:val="24"/>
              </w:rPr>
            </w:pPr>
          </w:p>
          <w:p w14:paraId="64DAA0B7" w14:textId="77777777" w:rsidR="00526E0D" w:rsidRDefault="00526E0D" w:rsidP="00C44459">
            <w:pPr>
              <w:rPr>
                <w:rFonts w:ascii="Arial" w:hAnsi="Arial" w:cs="Arial"/>
                <w:sz w:val="24"/>
                <w:szCs w:val="24"/>
              </w:rPr>
            </w:pPr>
          </w:p>
          <w:p w14:paraId="32548A49" w14:textId="77777777" w:rsidR="00B53505" w:rsidRDefault="00B53505" w:rsidP="00C44459">
            <w:pPr>
              <w:rPr>
                <w:rFonts w:ascii="Arial" w:hAnsi="Arial" w:cs="Arial"/>
                <w:sz w:val="24"/>
                <w:szCs w:val="24"/>
              </w:rPr>
            </w:pPr>
          </w:p>
          <w:p w14:paraId="7049EB62" w14:textId="77777777" w:rsidR="00B53505" w:rsidRDefault="00B53505" w:rsidP="00C44459">
            <w:pPr>
              <w:rPr>
                <w:rFonts w:ascii="Arial" w:hAnsi="Arial" w:cs="Arial"/>
                <w:sz w:val="24"/>
                <w:szCs w:val="24"/>
              </w:rPr>
            </w:pPr>
          </w:p>
          <w:p w14:paraId="5ED7F8C6" w14:textId="77777777" w:rsidR="00B53505" w:rsidRDefault="00B53505" w:rsidP="00C44459">
            <w:pPr>
              <w:rPr>
                <w:rFonts w:ascii="Arial" w:hAnsi="Arial" w:cs="Arial"/>
                <w:sz w:val="24"/>
                <w:szCs w:val="24"/>
              </w:rPr>
            </w:pPr>
          </w:p>
          <w:p w14:paraId="1E6FAC9B" w14:textId="77777777" w:rsidR="00B53505" w:rsidRDefault="00B53505" w:rsidP="00C44459">
            <w:pPr>
              <w:rPr>
                <w:rFonts w:ascii="Arial" w:hAnsi="Arial" w:cs="Arial"/>
                <w:sz w:val="24"/>
                <w:szCs w:val="24"/>
              </w:rPr>
            </w:pPr>
          </w:p>
          <w:p w14:paraId="3D3D86A2" w14:textId="77777777" w:rsidR="00E337EA" w:rsidRPr="00780543" w:rsidRDefault="00E337EA" w:rsidP="00C44459">
            <w:pPr>
              <w:rPr>
                <w:rFonts w:ascii="Arial" w:hAnsi="Arial" w:cs="Arial"/>
                <w:sz w:val="24"/>
                <w:szCs w:val="24"/>
              </w:rPr>
            </w:pPr>
          </w:p>
        </w:tc>
        <w:tc>
          <w:tcPr>
            <w:tcW w:w="3024" w:type="dxa"/>
            <w:gridSpan w:val="2"/>
          </w:tcPr>
          <w:p w14:paraId="7C62C3E6" w14:textId="77777777"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3C4EB0EA" w14:textId="77777777" w:rsidTr="51D16353">
        <w:tc>
          <w:tcPr>
            <w:tcW w:w="7513" w:type="dxa"/>
            <w:gridSpan w:val="3"/>
            <w:shd w:val="clear" w:color="auto" w:fill="E7E6E6" w:themeFill="background2"/>
          </w:tcPr>
          <w:p w14:paraId="1574F2BE" w14:textId="77777777"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42912FAD" w14:textId="77777777" w:rsidR="00B56A70" w:rsidRDefault="00B56A70" w:rsidP="00C44459">
            <w:pPr>
              <w:rPr>
                <w:rFonts w:ascii="Arial" w:hAnsi="Arial" w:cs="Arial"/>
                <w:sz w:val="24"/>
                <w:szCs w:val="24"/>
              </w:rPr>
            </w:pPr>
          </w:p>
          <w:p w14:paraId="56DED2B8" w14:textId="77777777" w:rsidR="00B56A70" w:rsidRDefault="00B56A70" w:rsidP="00C44459">
            <w:pPr>
              <w:rPr>
                <w:rFonts w:ascii="Arial" w:hAnsi="Arial" w:cs="Arial"/>
                <w:sz w:val="24"/>
                <w:szCs w:val="24"/>
              </w:rPr>
            </w:pPr>
          </w:p>
          <w:p w14:paraId="3D46B2A3" w14:textId="77777777" w:rsidR="00B56A70" w:rsidRDefault="00B56A70" w:rsidP="00C44459">
            <w:pPr>
              <w:rPr>
                <w:rFonts w:ascii="Arial" w:hAnsi="Arial" w:cs="Arial"/>
                <w:sz w:val="24"/>
                <w:szCs w:val="24"/>
              </w:rPr>
            </w:pPr>
          </w:p>
          <w:p w14:paraId="5C3FF03A" w14:textId="77777777" w:rsidR="00B56A70" w:rsidRDefault="00B56A70" w:rsidP="00C44459">
            <w:pPr>
              <w:rPr>
                <w:rFonts w:ascii="Arial" w:hAnsi="Arial" w:cs="Arial"/>
                <w:sz w:val="24"/>
                <w:szCs w:val="24"/>
              </w:rPr>
            </w:pPr>
          </w:p>
          <w:p w14:paraId="1BEFD92F" w14:textId="77777777" w:rsidR="00B56A70" w:rsidRDefault="00B56A70" w:rsidP="00C44459">
            <w:pPr>
              <w:rPr>
                <w:rFonts w:ascii="Arial" w:hAnsi="Arial" w:cs="Arial"/>
                <w:sz w:val="24"/>
                <w:szCs w:val="24"/>
              </w:rPr>
            </w:pPr>
          </w:p>
          <w:p w14:paraId="5B6B9A11" w14:textId="77777777" w:rsidR="00B56A70" w:rsidRDefault="00B56A70" w:rsidP="00C44459">
            <w:pPr>
              <w:rPr>
                <w:rFonts w:ascii="Arial" w:hAnsi="Arial" w:cs="Arial"/>
                <w:sz w:val="24"/>
                <w:szCs w:val="24"/>
              </w:rPr>
            </w:pPr>
          </w:p>
          <w:p w14:paraId="4A026EA5" w14:textId="77777777" w:rsidR="00B56A70" w:rsidRDefault="00B56A70" w:rsidP="00C44459">
            <w:pPr>
              <w:rPr>
                <w:rFonts w:ascii="Arial" w:hAnsi="Arial" w:cs="Arial"/>
                <w:sz w:val="24"/>
                <w:szCs w:val="24"/>
              </w:rPr>
            </w:pPr>
          </w:p>
          <w:p w14:paraId="5A5B7C11" w14:textId="77777777" w:rsidR="00C44459" w:rsidRPr="00780543" w:rsidRDefault="00C44459" w:rsidP="00C44459">
            <w:pPr>
              <w:rPr>
                <w:rFonts w:ascii="Arial" w:hAnsi="Arial" w:cs="Arial"/>
                <w:sz w:val="24"/>
                <w:szCs w:val="24"/>
              </w:rPr>
            </w:pPr>
          </w:p>
        </w:tc>
        <w:tc>
          <w:tcPr>
            <w:tcW w:w="3024" w:type="dxa"/>
            <w:gridSpan w:val="2"/>
          </w:tcPr>
          <w:p w14:paraId="02B38700" w14:textId="77777777"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0F00D681" w14:textId="77777777" w:rsidTr="51D16353">
        <w:tc>
          <w:tcPr>
            <w:tcW w:w="10537" w:type="dxa"/>
            <w:gridSpan w:val="5"/>
            <w:shd w:val="clear" w:color="auto" w:fill="E7E6E6" w:themeFill="background2"/>
          </w:tcPr>
          <w:p w14:paraId="31E5D767"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59856574" w14:textId="77777777" w:rsidR="00C44459" w:rsidRDefault="00C44459" w:rsidP="00C44459">
            <w:pPr>
              <w:rPr>
                <w:rFonts w:ascii="Arial" w:hAnsi="Arial" w:cs="Arial"/>
                <w:b/>
                <w:bCs/>
                <w:sz w:val="24"/>
                <w:szCs w:val="24"/>
                <w:u w:val="single"/>
              </w:rPr>
            </w:pPr>
          </w:p>
          <w:p w14:paraId="6D920794"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16399CF3" w14:textId="77777777" w:rsidR="009158CB" w:rsidRDefault="009158CB" w:rsidP="00C44459">
            <w:pPr>
              <w:rPr>
                <w:rFonts w:ascii="Arial" w:hAnsi="Arial" w:cs="Arial"/>
                <w:iCs/>
                <w:sz w:val="24"/>
                <w:szCs w:val="24"/>
              </w:rPr>
            </w:pPr>
          </w:p>
          <w:p w14:paraId="3B46C436" w14:textId="77777777"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24E20C5B" w14:textId="77777777" w:rsidR="00C44459" w:rsidRPr="00161C6D" w:rsidRDefault="00C44459" w:rsidP="51D16353">
            <w:pPr>
              <w:rPr>
                <w:rFonts w:ascii="Arial" w:hAnsi="Arial" w:cs="Arial"/>
                <w:sz w:val="24"/>
                <w:szCs w:val="24"/>
              </w:rPr>
            </w:pPr>
          </w:p>
        </w:tc>
      </w:tr>
      <w:tr w:rsidR="009F57CC" w:rsidRPr="00780543" w14:paraId="2D41D5A1" w14:textId="77777777" w:rsidTr="008515AA">
        <w:trPr>
          <w:trHeight w:val="300"/>
        </w:trPr>
        <w:tc>
          <w:tcPr>
            <w:tcW w:w="7513" w:type="dxa"/>
            <w:gridSpan w:val="3"/>
            <w:vMerge w:val="restart"/>
            <w:shd w:val="clear" w:color="auto" w:fill="E7E6E6" w:themeFill="background2"/>
          </w:tcPr>
          <w:p w14:paraId="2E31C55E" w14:textId="77777777" w:rsidR="000556B5" w:rsidRDefault="000556B5" w:rsidP="00C44459">
            <w:pPr>
              <w:rPr>
                <w:rFonts w:ascii="Arial" w:hAnsi="Arial" w:cs="Arial"/>
                <w:sz w:val="24"/>
                <w:szCs w:val="24"/>
              </w:rPr>
            </w:pPr>
          </w:p>
          <w:p w14:paraId="466D6AF5" w14:textId="77777777"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6EAD219A" w14:textId="77777777" w:rsidR="009F57CC" w:rsidRDefault="009F57CC" w:rsidP="00C44459">
            <w:pPr>
              <w:rPr>
                <w:rFonts w:ascii="Arial" w:hAnsi="Arial" w:cs="Arial"/>
                <w:i/>
                <w:iCs/>
                <w:sz w:val="24"/>
                <w:szCs w:val="24"/>
              </w:rPr>
            </w:pPr>
          </w:p>
          <w:p w14:paraId="02EF00AB" w14:textId="77777777"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25F94D01" w14:textId="77777777"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680BF1A3" w14:textId="77777777" w:rsidR="009F57CC" w:rsidRPr="009F57CC" w:rsidRDefault="009F57CC" w:rsidP="009F57CC">
            <w:pPr>
              <w:rPr>
                <w:rFonts w:ascii="Arial" w:hAnsi="Arial" w:cs="Arial"/>
                <w:sz w:val="24"/>
                <w:szCs w:val="24"/>
              </w:rPr>
            </w:pPr>
          </w:p>
        </w:tc>
      </w:tr>
      <w:tr w:rsidR="009F57CC" w:rsidRPr="00780543" w14:paraId="7355BAE0" w14:textId="77777777" w:rsidTr="008515AA">
        <w:trPr>
          <w:trHeight w:val="300"/>
        </w:trPr>
        <w:tc>
          <w:tcPr>
            <w:tcW w:w="7513" w:type="dxa"/>
            <w:gridSpan w:val="3"/>
            <w:vMerge/>
          </w:tcPr>
          <w:p w14:paraId="51AD4C0B"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04B1193" w14:textId="77777777"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5AEDE421" w14:textId="77777777" w:rsidR="009F57CC" w:rsidRPr="00780543" w:rsidRDefault="009F57CC" w:rsidP="00C44459">
            <w:pPr>
              <w:rPr>
                <w:rFonts w:ascii="Arial" w:hAnsi="Arial" w:cs="Arial"/>
                <w:sz w:val="24"/>
                <w:szCs w:val="24"/>
              </w:rPr>
            </w:pPr>
          </w:p>
        </w:tc>
      </w:tr>
      <w:tr w:rsidR="008516A6" w14:paraId="415C5BCF" w14:textId="77777777" w:rsidTr="51D16353">
        <w:trPr>
          <w:trHeight w:val="69"/>
        </w:trPr>
        <w:tc>
          <w:tcPr>
            <w:tcW w:w="10537" w:type="dxa"/>
            <w:gridSpan w:val="5"/>
            <w:shd w:val="clear" w:color="auto" w:fill="E7E6E6" w:themeFill="background2"/>
          </w:tcPr>
          <w:p w14:paraId="3AEF1963" w14:textId="77777777" w:rsidR="004C0CEE" w:rsidRDefault="004C0CEE" w:rsidP="008A0C90">
            <w:pPr>
              <w:rPr>
                <w:rFonts w:ascii="Arial" w:hAnsi="Arial" w:cs="Arial"/>
                <w:sz w:val="24"/>
                <w:szCs w:val="24"/>
              </w:rPr>
            </w:pPr>
          </w:p>
          <w:p w14:paraId="01ADC81B" w14:textId="77777777"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02E25ED2" w14:textId="77777777" w:rsidR="008516A6" w:rsidRDefault="008516A6">
            <w:pPr>
              <w:rPr>
                <w:rFonts w:ascii="Arial" w:hAnsi="Arial" w:cs="Arial"/>
                <w:sz w:val="24"/>
                <w:szCs w:val="24"/>
              </w:rPr>
            </w:pPr>
          </w:p>
        </w:tc>
      </w:tr>
      <w:tr w:rsidR="008516A6" w:rsidRPr="00780543" w14:paraId="0BEBDC8B" w14:textId="77777777" w:rsidTr="51D16353">
        <w:trPr>
          <w:trHeight w:val="67"/>
        </w:trPr>
        <w:tc>
          <w:tcPr>
            <w:tcW w:w="5268" w:type="dxa"/>
            <w:gridSpan w:val="2"/>
            <w:shd w:val="clear" w:color="auto" w:fill="E7E6E6" w:themeFill="background2"/>
          </w:tcPr>
          <w:p w14:paraId="0F3AE38C" w14:textId="77777777" w:rsidR="008516A6" w:rsidRPr="00780543" w:rsidRDefault="004C0CEE">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61382B67" w14:textId="77777777" w:rsidR="008516A6" w:rsidRDefault="008516A6">
            <w:pPr>
              <w:rPr>
                <w:rFonts w:ascii="Arial" w:hAnsi="Arial" w:cs="Arial"/>
                <w:sz w:val="24"/>
                <w:szCs w:val="24"/>
              </w:rPr>
            </w:pPr>
          </w:p>
        </w:tc>
        <w:tc>
          <w:tcPr>
            <w:tcW w:w="5269" w:type="dxa"/>
            <w:gridSpan w:val="3"/>
          </w:tcPr>
          <w:p w14:paraId="42E5FB70" w14:textId="77777777" w:rsidR="008516A6" w:rsidRPr="00780543" w:rsidRDefault="008516A6">
            <w:pPr>
              <w:rPr>
                <w:rFonts w:ascii="Arial" w:hAnsi="Arial" w:cs="Arial"/>
                <w:sz w:val="24"/>
                <w:szCs w:val="24"/>
              </w:rPr>
            </w:pPr>
          </w:p>
        </w:tc>
      </w:tr>
      <w:tr w:rsidR="008516A6" w:rsidRPr="00780543" w14:paraId="27E35A28" w14:textId="77777777" w:rsidTr="51D16353">
        <w:trPr>
          <w:trHeight w:val="67"/>
        </w:trPr>
        <w:tc>
          <w:tcPr>
            <w:tcW w:w="5268" w:type="dxa"/>
            <w:gridSpan w:val="2"/>
            <w:shd w:val="clear" w:color="auto" w:fill="E7E6E6" w:themeFill="background2"/>
          </w:tcPr>
          <w:p w14:paraId="727886B3" w14:textId="77777777" w:rsidR="008516A6" w:rsidRPr="00780543" w:rsidRDefault="000556B5">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14D488CD" w14:textId="77777777" w:rsidR="008516A6" w:rsidRDefault="008516A6">
            <w:pPr>
              <w:rPr>
                <w:rFonts w:ascii="Arial" w:hAnsi="Arial" w:cs="Arial"/>
                <w:sz w:val="24"/>
                <w:szCs w:val="24"/>
              </w:rPr>
            </w:pPr>
          </w:p>
        </w:tc>
        <w:tc>
          <w:tcPr>
            <w:tcW w:w="5269" w:type="dxa"/>
            <w:gridSpan w:val="3"/>
          </w:tcPr>
          <w:p w14:paraId="3890D90B" w14:textId="77777777" w:rsidR="008516A6" w:rsidRPr="00780543" w:rsidRDefault="008516A6">
            <w:pPr>
              <w:rPr>
                <w:rFonts w:ascii="Arial" w:hAnsi="Arial" w:cs="Arial"/>
                <w:sz w:val="24"/>
                <w:szCs w:val="24"/>
              </w:rPr>
            </w:pPr>
          </w:p>
        </w:tc>
      </w:tr>
      <w:tr w:rsidR="00C44459" w:rsidRPr="00780543" w14:paraId="146A669C" w14:textId="77777777" w:rsidTr="51D16353">
        <w:trPr>
          <w:trHeight w:val="69"/>
        </w:trPr>
        <w:tc>
          <w:tcPr>
            <w:tcW w:w="10537" w:type="dxa"/>
            <w:gridSpan w:val="5"/>
            <w:shd w:val="clear" w:color="auto" w:fill="E7E6E6" w:themeFill="background2"/>
          </w:tcPr>
          <w:p w14:paraId="58067E3B" w14:textId="77777777" w:rsidR="00006D34" w:rsidRDefault="00006D34" w:rsidP="00C44459">
            <w:pPr>
              <w:rPr>
                <w:rFonts w:ascii="Arial" w:hAnsi="Arial" w:cs="Arial"/>
                <w:b/>
                <w:bCs/>
                <w:sz w:val="24"/>
                <w:szCs w:val="24"/>
              </w:rPr>
            </w:pPr>
          </w:p>
          <w:p w14:paraId="0C258523" w14:textId="7777777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1671522E" w14:textId="77777777" w:rsidR="00C44459" w:rsidRPr="00310829" w:rsidRDefault="00C44459" w:rsidP="00C44459">
            <w:pPr>
              <w:rPr>
                <w:rFonts w:ascii="Arial" w:hAnsi="Arial" w:cs="Arial"/>
                <w:b/>
                <w:bCs/>
                <w:sz w:val="24"/>
                <w:szCs w:val="24"/>
              </w:rPr>
            </w:pPr>
          </w:p>
        </w:tc>
      </w:tr>
      <w:tr w:rsidR="009F57CC" w:rsidRPr="00780543" w14:paraId="6F96C5AD" w14:textId="77777777" w:rsidTr="51D16353">
        <w:trPr>
          <w:trHeight w:val="670"/>
        </w:trPr>
        <w:tc>
          <w:tcPr>
            <w:tcW w:w="7513" w:type="dxa"/>
            <w:gridSpan w:val="3"/>
            <w:vMerge w:val="restart"/>
            <w:shd w:val="clear" w:color="auto" w:fill="E7E6E6" w:themeFill="background2"/>
          </w:tcPr>
          <w:p w14:paraId="50EF357A" w14:textId="77777777"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03E37C1D" w14:textId="77777777" w:rsidR="009F57CC" w:rsidRDefault="009F57CC" w:rsidP="00C44459">
            <w:pPr>
              <w:rPr>
                <w:rFonts w:ascii="Arial" w:hAnsi="Arial" w:cs="Arial"/>
                <w:sz w:val="24"/>
                <w:szCs w:val="24"/>
              </w:rPr>
            </w:pPr>
          </w:p>
          <w:p w14:paraId="491D2280" w14:textId="77777777" w:rsidR="009F57CC" w:rsidRDefault="009F57CC" w:rsidP="00C44459">
            <w:pPr>
              <w:rPr>
                <w:rFonts w:ascii="Arial" w:hAnsi="Arial" w:cs="Arial"/>
                <w:i/>
                <w:iCs/>
              </w:rPr>
            </w:pPr>
            <w:r w:rsidRPr="009F57CC">
              <w:rPr>
                <w:rFonts w:ascii="Arial" w:hAnsi="Arial" w:cs="Arial"/>
                <w:i/>
                <w:iCs/>
              </w:rPr>
              <w:t>Please tick</w:t>
            </w:r>
          </w:p>
          <w:p w14:paraId="7DC16AA7" w14:textId="77777777" w:rsidR="00B53505" w:rsidRPr="009F57CC" w:rsidRDefault="00B53505" w:rsidP="00C44459">
            <w:pPr>
              <w:rPr>
                <w:rFonts w:ascii="Arial" w:hAnsi="Arial" w:cs="Arial"/>
                <w:i/>
                <w:iCs/>
              </w:rPr>
            </w:pPr>
          </w:p>
        </w:tc>
        <w:tc>
          <w:tcPr>
            <w:tcW w:w="1843" w:type="dxa"/>
            <w:shd w:val="clear" w:color="auto" w:fill="E7E6E6" w:themeFill="background2"/>
            <w:vAlign w:val="center"/>
          </w:tcPr>
          <w:p w14:paraId="002586ED"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3AB5E81F" w14:textId="77777777" w:rsidR="009F57CC" w:rsidRPr="00780543" w:rsidRDefault="009F57CC" w:rsidP="00C44459">
            <w:pPr>
              <w:rPr>
                <w:rFonts w:ascii="Arial" w:hAnsi="Arial" w:cs="Arial"/>
                <w:sz w:val="24"/>
                <w:szCs w:val="24"/>
              </w:rPr>
            </w:pPr>
          </w:p>
        </w:tc>
      </w:tr>
      <w:tr w:rsidR="009F57CC" w:rsidRPr="00780543" w14:paraId="2E5AE5BD" w14:textId="77777777" w:rsidTr="51D16353">
        <w:trPr>
          <w:trHeight w:val="407"/>
        </w:trPr>
        <w:tc>
          <w:tcPr>
            <w:tcW w:w="7513" w:type="dxa"/>
            <w:gridSpan w:val="3"/>
            <w:vMerge/>
          </w:tcPr>
          <w:p w14:paraId="062A72F7"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25891D9D" w14:textId="77777777"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1841C623" w14:textId="77777777" w:rsidR="009F57CC" w:rsidRDefault="009F57CC" w:rsidP="00C44459">
            <w:pPr>
              <w:jc w:val="center"/>
              <w:rPr>
                <w:rFonts w:ascii="Arial" w:hAnsi="Arial" w:cs="Arial"/>
                <w:sz w:val="24"/>
                <w:szCs w:val="24"/>
              </w:rPr>
            </w:pPr>
          </w:p>
        </w:tc>
      </w:tr>
      <w:tr w:rsidR="00C44459" w:rsidRPr="00780543" w14:paraId="458C13A3" w14:textId="77777777" w:rsidTr="51D16353">
        <w:trPr>
          <w:trHeight w:val="69"/>
        </w:trPr>
        <w:tc>
          <w:tcPr>
            <w:tcW w:w="10537" w:type="dxa"/>
            <w:gridSpan w:val="5"/>
            <w:shd w:val="clear" w:color="auto" w:fill="E7E6E6" w:themeFill="background2"/>
          </w:tcPr>
          <w:p w14:paraId="702C3FE6" w14:textId="77777777"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6C9C5C41" w14:textId="77777777" w:rsidR="00C44459" w:rsidRDefault="00C44459" w:rsidP="00C44459">
            <w:pPr>
              <w:rPr>
                <w:rFonts w:ascii="Arial" w:hAnsi="Arial" w:cs="Arial"/>
                <w:sz w:val="24"/>
                <w:szCs w:val="24"/>
              </w:rPr>
            </w:pPr>
          </w:p>
        </w:tc>
      </w:tr>
      <w:tr w:rsidR="009F57CC" w:rsidRPr="00780543" w14:paraId="6088D44E" w14:textId="77777777" w:rsidTr="51D16353">
        <w:trPr>
          <w:trHeight w:val="67"/>
        </w:trPr>
        <w:tc>
          <w:tcPr>
            <w:tcW w:w="5268" w:type="dxa"/>
            <w:gridSpan w:val="2"/>
            <w:shd w:val="clear" w:color="auto" w:fill="E7E6E6" w:themeFill="background2"/>
          </w:tcPr>
          <w:p w14:paraId="29DA2EF4"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32481F35" w14:textId="77777777" w:rsidR="009F57CC" w:rsidRDefault="009F57CC" w:rsidP="00C44459">
            <w:pPr>
              <w:rPr>
                <w:rFonts w:ascii="Arial" w:hAnsi="Arial" w:cs="Arial"/>
                <w:sz w:val="24"/>
                <w:szCs w:val="24"/>
              </w:rPr>
            </w:pPr>
          </w:p>
        </w:tc>
        <w:tc>
          <w:tcPr>
            <w:tcW w:w="5269" w:type="dxa"/>
            <w:gridSpan w:val="3"/>
          </w:tcPr>
          <w:p w14:paraId="13E2028F" w14:textId="77777777" w:rsidR="009F57CC" w:rsidRPr="00780543" w:rsidRDefault="009F57CC" w:rsidP="00C44459">
            <w:pPr>
              <w:rPr>
                <w:rFonts w:ascii="Arial" w:hAnsi="Arial" w:cs="Arial"/>
                <w:sz w:val="24"/>
                <w:szCs w:val="24"/>
              </w:rPr>
            </w:pPr>
          </w:p>
        </w:tc>
      </w:tr>
      <w:tr w:rsidR="009F57CC" w:rsidRPr="00780543" w14:paraId="66CE215F" w14:textId="77777777" w:rsidTr="51D16353">
        <w:trPr>
          <w:trHeight w:val="67"/>
        </w:trPr>
        <w:tc>
          <w:tcPr>
            <w:tcW w:w="5268" w:type="dxa"/>
            <w:gridSpan w:val="2"/>
            <w:shd w:val="clear" w:color="auto" w:fill="E7E6E6" w:themeFill="background2"/>
          </w:tcPr>
          <w:p w14:paraId="7C45A28D"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167A02D9" w14:textId="77777777" w:rsidR="009F57CC" w:rsidRDefault="009F57CC" w:rsidP="00C44459">
            <w:pPr>
              <w:rPr>
                <w:rFonts w:ascii="Arial" w:hAnsi="Arial" w:cs="Arial"/>
                <w:sz w:val="24"/>
                <w:szCs w:val="24"/>
              </w:rPr>
            </w:pPr>
          </w:p>
        </w:tc>
        <w:tc>
          <w:tcPr>
            <w:tcW w:w="5269" w:type="dxa"/>
            <w:gridSpan w:val="3"/>
          </w:tcPr>
          <w:p w14:paraId="61CBE99D" w14:textId="77777777" w:rsidR="009F57CC" w:rsidRPr="00780543" w:rsidRDefault="009F57CC" w:rsidP="00C44459">
            <w:pPr>
              <w:rPr>
                <w:rFonts w:ascii="Arial" w:hAnsi="Arial" w:cs="Arial"/>
                <w:sz w:val="24"/>
                <w:szCs w:val="24"/>
              </w:rPr>
            </w:pPr>
          </w:p>
        </w:tc>
      </w:tr>
      <w:tr w:rsidR="009F57CC" w:rsidRPr="00780543" w14:paraId="1F78FAFF" w14:textId="77777777" w:rsidTr="51D16353">
        <w:trPr>
          <w:trHeight w:val="67"/>
        </w:trPr>
        <w:tc>
          <w:tcPr>
            <w:tcW w:w="5268" w:type="dxa"/>
            <w:gridSpan w:val="2"/>
            <w:shd w:val="clear" w:color="auto" w:fill="E7E6E6" w:themeFill="background2"/>
          </w:tcPr>
          <w:p w14:paraId="0CE32496"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00FF57A0" w14:textId="77777777" w:rsidR="009F57CC" w:rsidRDefault="009F57CC" w:rsidP="00C44459">
            <w:pPr>
              <w:rPr>
                <w:rFonts w:ascii="Arial" w:hAnsi="Arial" w:cs="Arial"/>
                <w:sz w:val="24"/>
                <w:szCs w:val="24"/>
              </w:rPr>
            </w:pPr>
          </w:p>
        </w:tc>
        <w:tc>
          <w:tcPr>
            <w:tcW w:w="5269" w:type="dxa"/>
            <w:gridSpan w:val="3"/>
          </w:tcPr>
          <w:p w14:paraId="5ED15364" w14:textId="77777777" w:rsidR="009F57CC" w:rsidRPr="00780543" w:rsidRDefault="009F57CC" w:rsidP="00C44459">
            <w:pPr>
              <w:rPr>
                <w:rFonts w:ascii="Arial" w:hAnsi="Arial" w:cs="Arial"/>
                <w:sz w:val="24"/>
                <w:szCs w:val="24"/>
              </w:rPr>
            </w:pPr>
          </w:p>
        </w:tc>
      </w:tr>
    </w:tbl>
    <w:p w14:paraId="7F41DB81" w14:textId="77777777" w:rsidR="000151F8" w:rsidRDefault="000151F8" w:rsidP="000151F8">
      <w:pPr>
        <w:rPr>
          <w:rFonts w:ascii="Arial" w:hAnsi="Arial" w:cs="Arial"/>
          <w:sz w:val="24"/>
          <w:szCs w:val="24"/>
        </w:rPr>
      </w:pPr>
    </w:p>
    <w:p w14:paraId="1C8EE006" w14:textId="77777777" w:rsidR="008902C0" w:rsidRDefault="008902C0" w:rsidP="000151F8">
      <w:pPr>
        <w:rPr>
          <w:rFonts w:ascii="Arial" w:hAnsi="Arial" w:cs="Arial"/>
          <w:sz w:val="24"/>
          <w:szCs w:val="24"/>
        </w:rPr>
      </w:pPr>
    </w:p>
    <w:p w14:paraId="3034F8E8" w14:textId="77777777" w:rsidR="008902C0" w:rsidRDefault="008902C0" w:rsidP="000151F8">
      <w:pPr>
        <w:rPr>
          <w:rFonts w:ascii="Arial" w:hAnsi="Arial" w:cs="Arial"/>
          <w:sz w:val="24"/>
          <w:szCs w:val="24"/>
        </w:rPr>
      </w:pPr>
    </w:p>
    <w:p w14:paraId="7B3DB4FE" w14:textId="77777777" w:rsidR="008902C0" w:rsidRDefault="008902C0" w:rsidP="000151F8">
      <w:pPr>
        <w:rPr>
          <w:rFonts w:ascii="Arial" w:hAnsi="Arial" w:cs="Arial"/>
          <w:sz w:val="24"/>
          <w:szCs w:val="24"/>
        </w:rPr>
      </w:pPr>
    </w:p>
    <w:p w14:paraId="095576E1" w14:textId="77777777" w:rsidR="003E614E" w:rsidRDefault="003E614E" w:rsidP="000151F8">
      <w:pPr>
        <w:rPr>
          <w:rFonts w:ascii="Arial" w:hAnsi="Arial" w:cs="Arial"/>
          <w:sz w:val="24"/>
          <w:szCs w:val="24"/>
        </w:rPr>
      </w:pPr>
    </w:p>
    <w:p w14:paraId="2EBE39EE" w14:textId="77777777" w:rsidR="003E614E" w:rsidRDefault="003E614E" w:rsidP="000151F8">
      <w:pPr>
        <w:rPr>
          <w:rFonts w:ascii="Arial" w:hAnsi="Arial" w:cs="Arial"/>
          <w:sz w:val="24"/>
          <w:szCs w:val="24"/>
        </w:rPr>
      </w:pPr>
    </w:p>
    <w:p w14:paraId="52C12F09" w14:textId="77777777"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5836425C"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6A2ED002" w14:textId="77777777" w:rsidTr="001733C3">
        <w:trPr>
          <w:trHeight w:val="522"/>
        </w:trPr>
        <w:tc>
          <w:tcPr>
            <w:tcW w:w="11216" w:type="dxa"/>
            <w:gridSpan w:val="2"/>
            <w:shd w:val="clear" w:color="auto" w:fill="E7E6E6" w:themeFill="background2"/>
          </w:tcPr>
          <w:p w14:paraId="349CB850" w14:textId="77777777"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7B579652" w14:textId="77777777" w:rsidR="006B5014" w:rsidRPr="00E13ABA" w:rsidRDefault="006B5014" w:rsidP="000151F8">
            <w:pPr>
              <w:rPr>
                <w:rFonts w:ascii="Arial" w:hAnsi="Arial" w:cs="Arial"/>
                <w:b/>
                <w:bCs/>
                <w:sz w:val="24"/>
                <w:szCs w:val="24"/>
              </w:rPr>
            </w:pPr>
          </w:p>
        </w:tc>
      </w:tr>
      <w:tr w:rsidR="00783100" w:rsidRPr="00780543" w14:paraId="61C71E8E" w14:textId="77777777" w:rsidTr="001733C3">
        <w:trPr>
          <w:trHeight w:val="1316"/>
        </w:trPr>
        <w:tc>
          <w:tcPr>
            <w:tcW w:w="4828" w:type="dxa"/>
            <w:shd w:val="clear" w:color="auto" w:fill="E7E6E6" w:themeFill="background2"/>
          </w:tcPr>
          <w:p w14:paraId="20EEBF42" w14:textId="77777777" w:rsidR="00246087" w:rsidRDefault="00246087" w:rsidP="003F2180">
            <w:pPr>
              <w:rPr>
                <w:rFonts w:ascii="Arial" w:hAnsi="Arial" w:cs="Arial"/>
                <w:sz w:val="24"/>
                <w:szCs w:val="24"/>
              </w:rPr>
            </w:pPr>
            <w:r>
              <w:rPr>
                <w:rFonts w:ascii="Arial" w:hAnsi="Arial" w:cs="Arial"/>
                <w:sz w:val="24"/>
                <w:szCs w:val="24"/>
              </w:rPr>
              <w:t xml:space="preserve">Project title </w:t>
            </w:r>
          </w:p>
          <w:p w14:paraId="022C1B5A" w14:textId="77777777" w:rsidR="008902C0" w:rsidRDefault="008902C0" w:rsidP="003F2180">
            <w:pPr>
              <w:rPr>
                <w:rFonts w:ascii="Arial" w:hAnsi="Arial" w:cs="Arial"/>
                <w:sz w:val="24"/>
                <w:szCs w:val="24"/>
              </w:rPr>
            </w:pPr>
          </w:p>
          <w:p w14:paraId="7121ED09" w14:textId="77777777"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3D8F6BF5" w14:textId="77777777" w:rsidR="00783100" w:rsidRPr="00780543" w:rsidRDefault="00783100">
            <w:pPr>
              <w:rPr>
                <w:rFonts w:ascii="Arial" w:hAnsi="Arial" w:cs="Arial"/>
                <w:sz w:val="24"/>
                <w:szCs w:val="24"/>
              </w:rPr>
            </w:pPr>
          </w:p>
        </w:tc>
        <w:tc>
          <w:tcPr>
            <w:tcW w:w="6387" w:type="dxa"/>
          </w:tcPr>
          <w:p w14:paraId="422D5FF5" w14:textId="77777777" w:rsidR="00783100" w:rsidRPr="00780543" w:rsidRDefault="00783100" w:rsidP="000151F8">
            <w:pPr>
              <w:rPr>
                <w:rFonts w:ascii="Arial" w:hAnsi="Arial" w:cs="Arial"/>
                <w:sz w:val="24"/>
                <w:szCs w:val="24"/>
              </w:rPr>
            </w:pPr>
          </w:p>
        </w:tc>
      </w:tr>
      <w:tr w:rsidR="008902C0" w:rsidRPr="00780543" w14:paraId="1D038ED7" w14:textId="77777777" w:rsidTr="001733C3">
        <w:trPr>
          <w:trHeight w:val="1857"/>
        </w:trPr>
        <w:tc>
          <w:tcPr>
            <w:tcW w:w="4828" w:type="dxa"/>
            <w:shd w:val="clear" w:color="auto" w:fill="E7E6E6" w:themeFill="background2"/>
          </w:tcPr>
          <w:p w14:paraId="2EEC24A6" w14:textId="77777777"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3446BFD5" w14:textId="77777777" w:rsidR="008902C0" w:rsidRDefault="008902C0" w:rsidP="008902C0">
            <w:pPr>
              <w:rPr>
                <w:rFonts w:ascii="Arial" w:hAnsi="Arial" w:cs="Arial"/>
                <w:sz w:val="24"/>
                <w:szCs w:val="24"/>
              </w:rPr>
            </w:pPr>
          </w:p>
          <w:p w14:paraId="193A2BD1"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67AFB7CE" w14:textId="77777777" w:rsidR="008902C0" w:rsidRDefault="008902C0" w:rsidP="008902C0">
            <w:pPr>
              <w:rPr>
                <w:rFonts w:ascii="Arial" w:hAnsi="Arial" w:cs="Arial"/>
                <w:sz w:val="24"/>
                <w:szCs w:val="24"/>
              </w:rPr>
            </w:pPr>
          </w:p>
        </w:tc>
        <w:tc>
          <w:tcPr>
            <w:tcW w:w="6387" w:type="dxa"/>
          </w:tcPr>
          <w:p w14:paraId="5B2B5398" w14:textId="77777777" w:rsidR="008902C0" w:rsidRDefault="008902C0" w:rsidP="008902C0">
            <w:pPr>
              <w:rPr>
                <w:rFonts w:ascii="Arial" w:hAnsi="Arial" w:cs="Arial"/>
                <w:sz w:val="24"/>
                <w:szCs w:val="24"/>
              </w:rPr>
            </w:pPr>
          </w:p>
          <w:p w14:paraId="2832CE6E" w14:textId="77777777" w:rsidR="008902C0" w:rsidRDefault="008902C0" w:rsidP="008902C0">
            <w:pPr>
              <w:rPr>
                <w:rFonts w:ascii="Arial" w:hAnsi="Arial" w:cs="Arial"/>
                <w:sz w:val="24"/>
                <w:szCs w:val="24"/>
              </w:rPr>
            </w:pPr>
          </w:p>
          <w:p w14:paraId="40260E21" w14:textId="77777777" w:rsidR="008902C0" w:rsidRDefault="008902C0" w:rsidP="008902C0">
            <w:pPr>
              <w:rPr>
                <w:rFonts w:ascii="Arial" w:hAnsi="Arial" w:cs="Arial"/>
                <w:sz w:val="24"/>
                <w:szCs w:val="24"/>
              </w:rPr>
            </w:pPr>
          </w:p>
          <w:p w14:paraId="0EF8DC5C" w14:textId="77777777" w:rsidR="008902C0" w:rsidRDefault="008902C0" w:rsidP="008902C0">
            <w:pPr>
              <w:rPr>
                <w:rFonts w:ascii="Arial" w:hAnsi="Arial" w:cs="Arial"/>
                <w:sz w:val="24"/>
                <w:szCs w:val="24"/>
              </w:rPr>
            </w:pPr>
          </w:p>
          <w:p w14:paraId="7C2A7D20" w14:textId="77777777" w:rsidR="008902C0" w:rsidRDefault="008902C0" w:rsidP="008902C0">
            <w:pPr>
              <w:rPr>
                <w:rFonts w:ascii="Arial" w:hAnsi="Arial" w:cs="Arial"/>
                <w:sz w:val="24"/>
                <w:szCs w:val="24"/>
              </w:rPr>
            </w:pPr>
          </w:p>
          <w:p w14:paraId="050F2E50" w14:textId="77777777" w:rsidR="008902C0" w:rsidRDefault="008902C0" w:rsidP="008902C0">
            <w:pPr>
              <w:rPr>
                <w:rFonts w:ascii="Arial" w:hAnsi="Arial" w:cs="Arial"/>
                <w:sz w:val="24"/>
                <w:szCs w:val="24"/>
              </w:rPr>
            </w:pPr>
          </w:p>
          <w:p w14:paraId="327065F1" w14:textId="77777777" w:rsidR="008902C0" w:rsidRPr="00780543" w:rsidRDefault="008902C0" w:rsidP="008902C0">
            <w:pPr>
              <w:rPr>
                <w:rFonts w:ascii="Arial" w:hAnsi="Arial" w:cs="Arial"/>
                <w:sz w:val="24"/>
                <w:szCs w:val="24"/>
              </w:rPr>
            </w:pPr>
          </w:p>
        </w:tc>
      </w:tr>
      <w:tr w:rsidR="008902C0" w:rsidRPr="00780543" w14:paraId="51292A7C" w14:textId="77777777" w:rsidTr="001733C3">
        <w:trPr>
          <w:trHeight w:val="793"/>
        </w:trPr>
        <w:tc>
          <w:tcPr>
            <w:tcW w:w="4828" w:type="dxa"/>
            <w:shd w:val="clear" w:color="auto" w:fill="E7E6E6" w:themeFill="background2"/>
          </w:tcPr>
          <w:p w14:paraId="2C8BA21A" w14:textId="77777777" w:rsidR="008902C0" w:rsidRDefault="008902C0" w:rsidP="008902C0">
            <w:pPr>
              <w:rPr>
                <w:rFonts w:ascii="Arial" w:hAnsi="Arial" w:cs="Arial"/>
                <w:sz w:val="24"/>
                <w:szCs w:val="24"/>
              </w:rPr>
            </w:pPr>
            <w:r>
              <w:rPr>
                <w:rFonts w:ascii="Arial" w:hAnsi="Arial" w:cs="Arial"/>
                <w:sz w:val="24"/>
                <w:szCs w:val="24"/>
              </w:rPr>
              <w:t xml:space="preserve">Expected start date </w:t>
            </w:r>
          </w:p>
          <w:p w14:paraId="03D68AAD" w14:textId="77777777" w:rsidR="008902C0" w:rsidRDefault="008902C0" w:rsidP="008902C0">
            <w:pPr>
              <w:rPr>
                <w:rFonts w:ascii="Arial" w:hAnsi="Arial" w:cs="Arial"/>
                <w:sz w:val="24"/>
                <w:szCs w:val="24"/>
              </w:rPr>
            </w:pPr>
          </w:p>
          <w:p w14:paraId="5892D069" w14:textId="77777777"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13522384" w14:textId="77777777" w:rsidR="008902C0" w:rsidRPr="00780543" w:rsidRDefault="008902C0" w:rsidP="008902C0">
            <w:pPr>
              <w:rPr>
                <w:rFonts w:ascii="Arial" w:hAnsi="Arial" w:cs="Arial"/>
                <w:sz w:val="24"/>
                <w:szCs w:val="24"/>
              </w:rPr>
            </w:pPr>
          </w:p>
        </w:tc>
      </w:tr>
      <w:tr w:rsidR="008902C0" w:rsidRPr="00780543" w14:paraId="7BF4B8D4" w14:textId="77777777" w:rsidTr="001733C3">
        <w:trPr>
          <w:trHeight w:val="793"/>
        </w:trPr>
        <w:tc>
          <w:tcPr>
            <w:tcW w:w="4828" w:type="dxa"/>
            <w:shd w:val="clear" w:color="auto" w:fill="E7E6E6" w:themeFill="background2"/>
          </w:tcPr>
          <w:p w14:paraId="334FC558" w14:textId="77777777"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165282D5" w14:textId="77777777" w:rsidR="008902C0" w:rsidRDefault="008902C0" w:rsidP="008902C0">
            <w:pPr>
              <w:rPr>
                <w:rFonts w:ascii="Arial" w:hAnsi="Arial" w:cs="Arial"/>
                <w:sz w:val="24"/>
                <w:szCs w:val="24"/>
              </w:rPr>
            </w:pPr>
          </w:p>
          <w:p w14:paraId="7671F241" w14:textId="77777777"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0C678F64" w14:textId="77777777" w:rsidR="008902C0" w:rsidRPr="00780543" w:rsidRDefault="008902C0" w:rsidP="008902C0">
            <w:pPr>
              <w:rPr>
                <w:rFonts w:ascii="Arial" w:hAnsi="Arial" w:cs="Arial"/>
                <w:sz w:val="24"/>
                <w:szCs w:val="24"/>
              </w:rPr>
            </w:pPr>
          </w:p>
        </w:tc>
      </w:tr>
      <w:tr w:rsidR="008902C0" w:rsidRPr="00780543" w14:paraId="6E08513B" w14:textId="77777777" w:rsidTr="001733C3">
        <w:trPr>
          <w:trHeight w:val="405"/>
        </w:trPr>
        <w:tc>
          <w:tcPr>
            <w:tcW w:w="11216" w:type="dxa"/>
            <w:gridSpan w:val="2"/>
            <w:shd w:val="clear" w:color="auto" w:fill="E7E6E6" w:themeFill="background2"/>
          </w:tcPr>
          <w:p w14:paraId="7663A47C" w14:textId="77777777" w:rsidR="005C799D" w:rsidRDefault="005C799D" w:rsidP="008902C0">
            <w:pPr>
              <w:rPr>
                <w:rFonts w:ascii="Arial" w:hAnsi="Arial" w:cs="Arial"/>
                <w:b/>
                <w:bCs/>
                <w:sz w:val="24"/>
                <w:szCs w:val="24"/>
              </w:rPr>
            </w:pPr>
          </w:p>
          <w:p w14:paraId="67AA1278" w14:textId="77777777"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02937551" w14:textId="77777777" w:rsidR="008902C0" w:rsidRPr="00780543" w:rsidRDefault="008902C0" w:rsidP="008902C0">
            <w:pPr>
              <w:rPr>
                <w:rFonts w:ascii="Arial" w:hAnsi="Arial" w:cs="Arial"/>
                <w:b/>
                <w:bCs/>
                <w:sz w:val="24"/>
                <w:szCs w:val="24"/>
              </w:rPr>
            </w:pPr>
          </w:p>
        </w:tc>
      </w:tr>
      <w:tr w:rsidR="008902C0" w:rsidRPr="00780543" w14:paraId="59681FE1" w14:textId="77777777" w:rsidTr="009A22A7">
        <w:trPr>
          <w:trHeight w:val="872"/>
        </w:trPr>
        <w:tc>
          <w:tcPr>
            <w:tcW w:w="11216" w:type="dxa"/>
            <w:gridSpan w:val="2"/>
            <w:shd w:val="clear" w:color="auto" w:fill="E7E6E6" w:themeFill="background2"/>
          </w:tcPr>
          <w:p w14:paraId="5021361A" w14:textId="77777777"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252562FB" w14:textId="77777777" w:rsidR="008902C0" w:rsidRDefault="008902C0" w:rsidP="008902C0">
            <w:pPr>
              <w:rPr>
                <w:rFonts w:ascii="Arial" w:hAnsi="Arial" w:cs="Arial"/>
                <w:b/>
                <w:bCs/>
                <w:sz w:val="24"/>
                <w:szCs w:val="24"/>
              </w:rPr>
            </w:pPr>
          </w:p>
          <w:p w14:paraId="2653015D" w14:textId="77777777"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52824E03" w14:textId="77777777" w:rsidTr="001733C3">
        <w:trPr>
          <w:trHeight w:val="666"/>
        </w:trPr>
        <w:tc>
          <w:tcPr>
            <w:tcW w:w="4828" w:type="dxa"/>
            <w:shd w:val="clear" w:color="auto" w:fill="E7E6E6" w:themeFill="background2"/>
          </w:tcPr>
          <w:p w14:paraId="0A9BE571" w14:textId="77777777"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19BDC658" w14:textId="77777777" w:rsidR="003D0C54" w:rsidRDefault="003D0C54" w:rsidP="008902C0">
            <w:pPr>
              <w:rPr>
                <w:rFonts w:ascii="Arial" w:hAnsi="Arial" w:cs="Arial"/>
                <w:sz w:val="24"/>
                <w:szCs w:val="24"/>
              </w:rPr>
            </w:pPr>
          </w:p>
          <w:p w14:paraId="206ECA7A" w14:textId="77777777"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555A801D" w14:textId="77777777" w:rsidR="00533F49" w:rsidRDefault="00533F49" w:rsidP="008902C0">
            <w:pPr>
              <w:rPr>
                <w:rFonts w:ascii="Arial" w:hAnsi="Arial" w:cs="Arial"/>
                <w:sz w:val="24"/>
                <w:szCs w:val="24"/>
              </w:rPr>
            </w:pPr>
          </w:p>
          <w:p w14:paraId="0BF1B18E" w14:textId="77777777" w:rsidR="00B53505" w:rsidRDefault="00B53505" w:rsidP="008902C0">
            <w:pPr>
              <w:rPr>
                <w:rFonts w:ascii="Arial" w:hAnsi="Arial" w:cs="Arial"/>
                <w:sz w:val="24"/>
                <w:szCs w:val="24"/>
              </w:rPr>
            </w:pPr>
          </w:p>
          <w:p w14:paraId="52353FF8" w14:textId="77777777" w:rsidR="00533F49" w:rsidRDefault="00533F49" w:rsidP="008902C0">
            <w:pPr>
              <w:rPr>
                <w:rFonts w:ascii="Arial" w:hAnsi="Arial" w:cs="Arial"/>
                <w:sz w:val="24"/>
                <w:szCs w:val="24"/>
              </w:rPr>
            </w:pPr>
          </w:p>
          <w:p w14:paraId="5FE3ED73" w14:textId="77777777" w:rsidR="008902C0" w:rsidRPr="004176F6" w:rsidRDefault="008902C0" w:rsidP="008902C0">
            <w:pPr>
              <w:rPr>
                <w:rFonts w:ascii="Arial" w:hAnsi="Arial" w:cs="Arial"/>
                <w:i/>
                <w:iCs/>
                <w:sz w:val="24"/>
                <w:szCs w:val="24"/>
              </w:rPr>
            </w:pPr>
          </w:p>
        </w:tc>
        <w:tc>
          <w:tcPr>
            <w:tcW w:w="6387" w:type="dxa"/>
          </w:tcPr>
          <w:p w14:paraId="4619453F" w14:textId="77777777" w:rsidR="008902C0" w:rsidRPr="00780543" w:rsidDel="00C6734C" w:rsidRDefault="008902C0" w:rsidP="008902C0">
            <w:pPr>
              <w:rPr>
                <w:rFonts w:ascii="Arial" w:hAnsi="Arial" w:cs="Arial"/>
                <w:b/>
                <w:bCs/>
                <w:sz w:val="24"/>
                <w:szCs w:val="24"/>
              </w:rPr>
            </w:pPr>
          </w:p>
        </w:tc>
      </w:tr>
      <w:tr w:rsidR="008902C0" w:rsidRPr="00780543" w14:paraId="0F7A61A1" w14:textId="77777777" w:rsidTr="001733C3">
        <w:trPr>
          <w:trHeight w:val="394"/>
        </w:trPr>
        <w:tc>
          <w:tcPr>
            <w:tcW w:w="4828" w:type="dxa"/>
            <w:shd w:val="clear" w:color="auto" w:fill="E7E6E6" w:themeFill="background2"/>
          </w:tcPr>
          <w:p w14:paraId="6BF7B7E8" w14:textId="77777777"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195731ED" w14:textId="77777777" w:rsidR="008902C0" w:rsidRDefault="008902C0" w:rsidP="008902C0">
            <w:pPr>
              <w:rPr>
                <w:rFonts w:ascii="Arial" w:hAnsi="Arial" w:cs="Arial"/>
                <w:sz w:val="24"/>
                <w:szCs w:val="24"/>
              </w:rPr>
            </w:pPr>
          </w:p>
          <w:p w14:paraId="41230147" w14:textId="77777777" w:rsidR="00B53505" w:rsidRDefault="00B53505" w:rsidP="008902C0">
            <w:pPr>
              <w:rPr>
                <w:rFonts w:ascii="Arial" w:hAnsi="Arial" w:cs="Arial"/>
                <w:sz w:val="24"/>
                <w:szCs w:val="24"/>
              </w:rPr>
            </w:pPr>
          </w:p>
          <w:p w14:paraId="76F4D2C3" w14:textId="77777777" w:rsidR="00B53505" w:rsidRPr="00E41358" w:rsidRDefault="00B53505" w:rsidP="008902C0">
            <w:pPr>
              <w:rPr>
                <w:rFonts w:ascii="Arial" w:hAnsi="Arial" w:cs="Arial"/>
                <w:sz w:val="24"/>
                <w:szCs w:val="24"/>
              </w:rPr>
            </w:pPr>
          </w:p>
        </w:tc>
        <w:tc>
          <w:tcPr>
            <w:tcW w:w="6387" w:type="dxa"/>
            <w:shd w:val="clear" w:color="auto" w:fill="auto"/>
          </w:tcPr>
          <w:p w14:paraId="2946781B" w14:textId="77777777" w:rsidR="008902C0" w:rsidRDefault="008902C0" w:rsidP="008902C0">
            <w:pPr>
              <w:rPr>
                <w:rFonts w:ascii="Arial" w:hAnsi="Arial" w:cs="Arial"/>
                <w:b/>
                <w:bCs/>
                <w:sz w:val="24"/>
                <w:szCs w:val="24"/>
              </w:rPr>
            </w:pPr>
          </w:p>
        </w:tc>
      </w:tr>
      <w:tr w:rsidR="008902C0" w:rsidRPr="00780543" w14:paraId="1B56CEB1" w14:textId="77777777" w:rsidTr="001733C3">
        <w:trPr>
          <w:trHeight w:val="394"/>
        </w:trPr>
        <w:tc>
          <w:tcPr>
            <w:tcW w:w="4828" w:type="dxa"/>
            <w:shd w:val="clear" w:color="auto" w:fill="E7E6E6" w:themeFill="background2"/>
          </w:tcPr>
          <w:p w14:paraId="65000B58" w14:textId="77777777"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4DC00F1A" w14:textId="77777777" w:rsidR="00B53505" w:rsidRDefault="00B53505" w:rsidP="008902C0">
            <w:pPr>
              <w:rPr>
                <w:rFonts w:ascii="Arial" w:hAnsi="Arial" w:cs="Arial"/>
                <w:sz w:val="24"/>
                <w:szCs w:val="24"/>
              </w:rPr>
            </w:pPr>
          </w:p>
          <w:p w14:paraId="5C103402" w14:textId="77777777" w:rsidR="008902C0" w:rsidRPr="00AB4271" w:rsidRDefault="008902C0" w:rsidP="008902C0">
            <w:pPr>
              <w:rPr>
                <w:rFonts w:ascii="Arial" w:hAnsi="Arial" w:cs="Arial"/>
                <w:sz w:val="24"/>
                <w:szCs w:val="24"/>
              </w:rPr>
            </w:pPr>
          </w:p>
        </w:tc>
        <w:tc>
          <w:tcPr>
            <w:tcW w:w="6387" w:type="dxa"/>
            <w:shd w:val="clear" w:color="auto" w:fill="auto"/>
          </w:tcPr>
          <w:p w14:paraId="74A80937" w14:textId="77777777" w:rsidR="008902C0" w:rsidRDefault="008902C0" w:rsidP="008902C0">
            <w:pPr>
              <w:rPr>
                <w:rFonts w:ascii="Arial" w:hAnsi="Arial" w:cs="Arial"/>
                <w:b/>
                <w:bCs/>
                <w:sz w:val="24"/>
                <w:szCs w:val="24"/>
              </w:rPr>
            </w:pPr>
          </w:p>
          <w:p w14:paraId="6D7670AC" w14:textId="77777777" w:rsidR="008568EC" w:rsidRPr="008568EC" w:rsidRDefault="008568EC" w:rsidP="008568EC">
            <w:pPr>
              <w:rPr>
                <w:rFonts w:ascii="Arial" w:hAnsi="Arial" w:cs="Arial"/>
                <w:sz w:val="24"/>
                <w:szCs w:val="24"/>
              </w:rPr>
            </w:pPr>
          </w:p>
          <w:p w14:paraId="73CD73B0" w14:textId="77777777" w:rsidR="008568EC" w:rsidRPr="008568EC" w:rsidRDefault="008568EC" w:rsidP="008568EC">
            <w:pPr>
              <w:rPr>
                <w:rFonts w:ascii="Arial" w:hAnsi="Arial" w:cs="Arial"/>
                <w:sz w:val="24"/>
                <w:szCs w:val="24"/>
              </w:rPr>
            </w:pPr>
          </w:p>
          <w:p w14:paraId="2BDC14DC" w14:textId="77777777" w:rsidR="008568EC" w:rsidRDefault="008568EC" w:rsidP="008568EC">
            <w:pPr>
              <w:rPr>
                <w:rFonts w:ascii="Arial" w:hAnsi="Arial" w:cs="Arial"/>
                <w:b/>
                <w:bCs/>
                <w:sz w:val="24"/>
                <w:szCs w:val="24"/>
              </w:rPr>
            </w:pPr>
          </w:p>
          <w:p w14:paraId="35190162" w14:textId="77777777"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4844D30D" w14:textId="77777777" w:rsidTr="001733C3">
        <w:trPr>
          <w:trHeight w:val="1768"/>
        </w:trPr>
        <w:tc>
          <w:tcPr>
            <w:tcW w:w="11216" w:type="dxa"/>
            <w:gridSpan w:val="2"/>
            <w:shd w:val="clear" w:color="auto" w:fill="E7E6E6" w:themeFill="background2"/>
          </w:tcPr>
          <w:p w14:paraId="6C4417B7" w14:textId="77777777"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w:t>
            </w:r>
            <w:r w:rsidRPr="003E614E">
              <w:rPr>
                <w:rFonts w:ascii="Arial" w:hAnsi="Arial" w:cs="Arial"/>
                <w:b/>
                <w:bCs/>
                <w:sz w:val="24"/>
                <w:szCs w:val="24"/>
              </w:rPr>
              <w:t>Management Plan</w:t>
            </w:r>
          </w:p>
          <w:p w14:paraId="0B4EC943" w14:textId="77777777" w:rsidR="008902C0" w:rsidRDefault="008902C0" w:rsidP="008902C0">
            <w:pPr>
              <w:rPr>
                <w:rFonts w:ascii="Arial" w:hAnsi="Arial" w:cs="Arial"/>
                <w:sz w:val="24"/>
                <w:szCs w:val="24"/>
              </w:rPr>
            </w:pPr>
          </w:p>
          <w:p w14:paraId="688BB387" w14:textId="77777777"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527337FB" w14:textId="77777777" w:rsidR="00351900" w:rsidRDefault="00351900" w:rsidP="008902C0">
            <w:pPr>
              <w:rPr>
                <w:rFonts w:ascii="Arial" w:hAnsi="Arial" w:cs="Arial"/>
                <w:sz w:val="24"/>
                <w:szCs w:val="24"/>
              </w:rPr>
            </w:pPr>
          </w:p>
          <w:p w14:paraId="29376E47" w14:textId="77777777" w:rsidR="008902C0" w:rsidRPr="00DF2A0B" w:rsidRDefault="00921A19" w:rsidP="008902C0">
            <w:pPr>
              <w:rPr>
                <w:rFonts w:ascii="Arial" w:hAnsi="Arial" w:cs="Arial"/>
                <w:i/>
                <w:iCs/>
                <w:sz w:val="24"/>
                <w:szCs w:val="24"/>
              </w:rPr>
            </w:pPr>
            <w:r w:rsidRPr="00DF2A0B">
              <w:rPr>
                <w:rFonts w:ascii="Arial" w:hAnsi="Arial" w:cs="Arial"/>
                <w:i/>
                <w:iCs/>
                <w:sz w:val="24"/>
                <w:szCs w:val="24"/>
              </w:rPr>
              <w:t>Y</w:t>
            </w:r>
            <w:r w:rsidR="002A5C94" w:rsidRPr="00DF2A0B">
              <w:rPr>
                <w:rFonts w:ascii="Arial" w:hAnsi="Arial" w:cs="Arial"/>
                <w:i/>
                <w:iCs/>
                <w:sz w:val="24"/>
                <w:szCs w:val="24"/>
              </w:rPr>
              <w:t>our Pro</w:t>
            </w:r>
            <w:r w:rsidR="00351900" w:rsidRPr="00DF2A0B">
              <w:rPr>
                <w:rFonts w:ascii="Arial" w:hAnsi="Arial" w:cs="Arial"/>
                <w:i/>
                <w:iCs/>
                <w:sz w:val="24"/>
                <w:szCs w:val="24"/>
              </w:rPr>
              <w:t>tected Landscape will provide further adv</w:t>
            </w:r>
            <w:r w:rsidR="00564979" w:rsidRPr="00DF2A0B">
              <w:rPr>
                <w:rFonts w:ascii="Arial" w:hAnsi="Arial" w:cs="Arial"/>
                <w:i/>
                <w:iCs/>
                <w:sz w:val="24"/>
                <w:szCs w:val="24"/>
              </w:rPr>
              <w:t>i</w:t>
            </w:r>
            <w:r w:rsidR="00351900" w:rsidRPr="00DF2A0B">
              <w:rPr>
                <w:rFonts w:ascii="Arial" w:hAnsi="Arial" w:cs="Arial"/>
                <w:i/>
                <w:iCs/>
                <w:sz w:val="24"/>
                <w:szCs w:val="24"/>
              </w:rPr>
              <w:t xml:space="preserve">ce and guidance to help you </w:t>
            </w:r>
            <w:r w:rsidR="00173C46">
              <w:rPr>
                <w:rFonts w:ascii="Arial" w:hAnsi="Arial" w:cs="Arial"/>
                <w:i/>
                <w:iCs/>
                <w:sz w:val="24"/>
                <w:szCs w:val="24"/>
              </w:rPr>
              <w:t>complete</w:t>
            </w:r>
            <w:r w:rsidR="00351900" w:rsidRPr="00DF2A0B">
              <w:rPr>
                <w:rFonts w:ascii="Arial" w:hAnsi="Arial" w:cs="Arial"/>
                <w:i/>
                <w:iCs/>
                <w:sz w:val="24"/>
                <w:szCs w:val="24"/>
              </w:rPr>
              <w:t xml:space="preserve"> this</w:t>
            </w:r>
            <w:r w:rsidRPr="00DF2A0B">
              <w:rPr>
                <w:rFonts w:ascii="Arial" w:hAnsi="Arial" w:cs="Arial"/>
                <w:i/>
                <w:iCs/>
                <w:sz w:val="24"/>
                <w:szCs w:val="24"/>
              </w:rPr>
              <w:t xml:space="preserve"> section.</w:t>
            </w:r>
            <w:r w:rsidR="008902C0" w:rsidRPr="00DF2A0B">
              <w:rPr>
                <w:rFonts w:ascii="Arial" w:hAnsi="Arial" w:cs="Arial"/>
                <w:i/>
                <w:iCs/>
                <w:sz w:val="24"/>
                <w:szCs w:val="24"/>
              </w:rPr>
              <w:t xml:space="preserve"> </w:t>
            </w:r>
          </w:p>
          <w:p w14:paraId="4E8E6851" w14:textId="77777777" w:rsidR="00552B15" w:rsidRPr="00780543" w:rsidRDefault="00552B15" w:rsidP="008902C0">
            <w:pPr>
              <w:rPr>
                <w:rFonts w:ascii="Arial" w:hAnsi="Arial" w:cs="Arial"/>
                <w:sz w:val="24"/>
                <w:szCs w:val="24"/>
              </w:rPr>
            </w:pPr>
          </w:p>
        </w:tc>
      </w:tr>
      <w:tr w:rsidR="008902C0" w:rsidRPr="00780543" w14:paraId="3B255EFE" w14:textId="77777777" w:rsidTr="00424C45">
        <w:trPr>
          <w:trHeight w:val="5134"/>
        </w:trPr>
        <w:tc>
          <w:tcPr>
            <w:tcW w:w="4828" w:type="dxa"/>
            <w:shd w:val="clear" w:color="auto" w:fill="E7E6E6" w:themeFill="background2"/>
          </w:tcPr>
          <w:p w14:paraId="13617B95" w14:textId="77777777" w:rsidR="008E6A41" w:rsidRDefault="008E6A41" w:rsidP="008902C0">
            <w:pPr>
              <w:rPr>
                <w:rFonts w:ascii="Arial" w:hAnsi="Arial" w:cs="Arial"/>
                <w:sz w:val="24"/>
                <w:szCs w:val="24"/>
              </w:rPr>
            </w:pPr>
          </w:p>
          <w:p w14:paraId="1DCEBF26" w14:textId="77777777"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3E614E">
              <w:rPr>
                <w:rFonts w:ascii="Arial" w:hAnsi="Arial" w:cs="Arial"/>
                <w:sz w:val="24"/>
                <w:szCs w:val="24"/>
              </w:rPr>
              <w:t>the Peak District National Park</w:t>
            </w:r>
            <w:r>
              <w:rPr>
                <w:rFonts w:ascii="Arial" w:hAnsi="Arial" w:cs="Arial"/>
                <w:sz w:val="24"/>
                <w:szCs w:val="24"/>
              </w:rPr>
              <w:t xml:space="preserve"> with reference to specific priorities</w:t>
            </w:r>
            <w:r w:rsidRPr="00780543">
              <w:rPr>
                <w:rFonts w:ascii="Arial" w:hAnsi="Arial" w:cs="Arial"/>
                <w:sz w:val="24"/>
                <w:szCs w:val="24"/>
              </w:rPr>
              <w:t>?</w:t>
            </w:r>
          </w:p>
          <w:p w14:paraId="1F87DB3D" w14:textId="77777777" w:rsidR="008902C0" w:rsidRDefault="008902C0" w:rsidP="008902C0">
            <w:pPr>
              <w:rPr>
                <w:rFonts w:ascii="Arial" w:hAnsi="Arial" w:cs="Arial"/>
                <w:sz w:val="24"/>
                <w:szCs w:val="24"/>
              </w:rPr>
            </w:pPr>
          </w:p>
          <w:p w14:paraId="39F2831C" w14:textId="77777777" w:rsidR="008902C0" w:rsidRPr="00780543" w:rsidDel="001446D5" w:rsidRDefault="003E614E" w:rsidP="008902C0">
            <w:pPr>
              <w:rPr>
                <w:rFonts w:ascii="Arial" w:hAnsi="Arial" w:cs="Arial"/>
                <w:sz w:val="24"/>
                <w:szCs w:val="24"/>
              </w:rPr>
            </w:pPr>
            <w:hyperlink r:id="rId14" w:history="1">
              <w:r>
                <w:rPr>
                  <w:rStyle w:val="Hyperlink"/>
                  <w:rFonts w:ascii="Arial" w:hAnsi="Arial" w:cs="Arial"/>
                  <w:sz w:val="24"/>
                  <w:szCs w:val="24"/>
                </w:rPr>
                <w:t xml:space="preserve">Peak District National Park Management Plan Summary </w:t>
              </w:r>
            </w:hyperlink>
          </w:p>
        </w:tc>
        <w:tc>
          <w:tcPr>
            <w:tcW w:w="6387" w:type="dxa"/>
          </w:tcPr>
          <w:p w14:paraId="279C9BBF" w14:textId="77777777" w:rsidR="008902C0" w:rsidRDefault="008902C0" w:rsidP="008902C0">
            <w:pPr>
              <w:rPr>
                <w:rFonts w:ascii="Arial" w:hAnsi="Arial" w:cs="Arial"/>
                <w:sz w:val="24"/>
                <w:szCs w:val="24"/>
              </w:rPr>
            </w:pPr>
          </w:p>
          <w:p w14:paraId="3E0FA84F" w14:textId="77777777" w:rsidR="00B53505" w:rsidRDefault="00B53505" w:rsidP="008902C0">
            <w:pPr>
              <w:rPr>
                <w:rFonts w:ascii="Arial" w:hAnsi="Arial" w:cs="Arial"/>
                <w:sz w:val="24"/>
                <w:szCs w:val="24"/>
              </w:rPr>
            </w:pPr>
          </w:p>
          <w:p w14:paraId="79B8A1D5" w14:textId="77777777" w:rsidR="00B53505" w:rsidRPr="00780543" w:rsidDel="001446D5" w:rsidRDefault="00B53505" w:rsidP="00424C45">
            <w:pPr>
              <w:rPr>
                <w:rFonts w:ascii="Arial" w:hAnsi="Arial" w:cs="Arial"/>
                <w:sz w:val="24"/>
                <w:szCs w:val="24"/>
              </w:rPr>
            </w:pPr>
          </w:p>
        </w:tc>
      </w:tr>
    </w:tbl>
    <w:p w14:paraId="23B9FE6E"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0E64D695" w14:textId="77777777" w:rsidTr="00905E93">
        <w:trPr>
          <w:trHeight w:val="2381"/>
        </w:trPr>
        <w:tc>
          <w:tcPr>
            <w:tcW w:w="11199" w:type="dxa"/>
            <w:gridSpan w:val="2"/>
            <w:shd w:val="clear" w:color="auto" w:fill="E7E6E6" w:themeFill="background2"/>
          </w:tcPr>
          <w:p w14:paraId="316298BB" w14:textId="77777777" w:rsidR="00921A19" w:rsidRPr="00E13ABA" w:rsidRDefault="00905E93">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2E89FE73" w14:textId="77777777" w:rsidR="00921A19" w:rsidRDefault="00921A19">
            <w:pPr>
              <w:rPr>
                <w:rFonts w:ascii="Arial" w:hAnsi="Arial" w:cs="Arial"/>
                <w:sz w:val="24"/>
                <w:szCs w:val="24"/>
              </w:rPr>
            </w:pPr>
          </w:p>
          <w:p w14:paraId="7EF3444F" w14:textId="77777777" w:rsidR="00921A19" w:rsidRDefault="00905E93">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5590964A" w14:textId="77777777" w:rsidR="003B3F92" w:rsidRDefault="004F145D" w:rsidP="003B3F92">
            <w:pPr>
              <w:pStyle w:val="ListParagraph"/>
              <w:numPr>
                <w:ilvl w:val="0"/>
                <w:numId w:val="26"/>
              </w:numPr>
              <w:rPr>
                <w:rFonts w:ascii="Arial" w:hAnsi="Arial" w:cs="Arial"/>
                <w:sz w:val="24"/>
                <w:szCs w:val="24"/>
              </w:rPr>
            </w:pPr>
            <w:hyperlink r:id="rId15" w:anchor="confirmed-criteria-for-30by30-on-land-in-england" w:history="1">
              <w:r>
                <w:rPr>
                  <w:rStyle w:val="Hyperlink"/>
                  <w:rFonts w:ascii="Arial" w:hAnsi="Arial" w:cs="Arial"/>
                  <w:sz w:val="24"/>
                  <w:szCs w:val="24"/>
                </w:rPr>
                <w:t>30by30 on land in England criteria</w:t>
              </w:r>
            </w:hyperlink>
          </w:p>
          <w:p w14:paraId="26E27E02" w14:textId="77777777" w:rsidR="003B3F92" w:rsidRPr="003B3F92" w:rsidRDefault="003B3F92" w:rsidP="003B3F92">
            <w:pPr>
              <w:pStyle w:val="ListParagraph"/>
              <w:numPr>
                <w:ilvl w:val="0"/>
                <w:numId w:val="26"/>
              </w:numPr>
              <w:rPr>
                <w:rFonts w:ascii="Arial" w:hAnsi="Arial" w:cs="Arial"/>
                <w:sz w:val="24"/>
                <w:szCs w:val="24"/>
              </w:rPr>
            </w:pPr>
            <w:hyperlink r:id="rId16" w:history="1">
              <w:r w:rsidRPr="00FB0038">
                <w:rPr>
                  <w:rStyle w:val="Hyperlink"/>
                  <w:rFonts w:ascii="Arial" w:hAnsi="Arial" w:cs="Arial"/>
                  <w:sz w:val="24"/>
                  <w:szCs w:val="24"/>
                </w:rPr>
                <w:t>Protected Landscapes Target and Outcomes framework</w:t>
              </w:r>
            </w:hyperlink>
          </w:p>
          <w:p w14:paraId="5A08E67F" w14:textId="77777777" w:rsidR="004A6478" w:rsidRDefault="004A6478">
            <w:pPr>
              <w:rPr>
                <w:rFonts w:ascii="Arial" w:hAnsi="Arial" w:cs="Arial"/>
                <w:sz w:val="24"/>
                <w:szCs w:val="24"/>
              </w:rPr>
            </w:pPr>
          </w:p>
          <w:p w14:paraId="227F72D3" w14:textId="77777777"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DA1972" w:rsidRPr="00FB0038" w14:paraId="3F369D88" w14:textId="77777777" w:rsidTr="00424C45">
        <w:trPr>
          <w:trHeight w:val="1663"/>
        </w:trPr>
        <w:tc>
          <w:tcPr>
            <w:tcW w:w="4821" w:type="dxa"/>
            <w:shd w:val="clear" w:color="auto" w:fill="E7E6E6" w:themeFill="background2"/>
          </w:tcPr>
          <w:p w14:paraId="4D88C202" w14:textId="77777777" w:rsidR="00DA1972" w:rsidRPr="00F8660F" w:rsidRDefault="00DA1972" w:rsidP="00DA1972">
            <w:pPr>
              <w:spacing w:after="160" w:line="259" w:lineRule="auto"/>
              <w:rPr>
                <w:rFonts w:ascii="Arial" w:hAnsi="Arial"/>
                <w:sz w:val="24"/>
                <w:szCs w:val="24"/>
              </w:rPr>
            </w:pPr>
          </w:p>
          <w:p w14:paraId="1287A331" w14:textId="77777777" w:rsidR="00DA1972" w:rsidRPr="00DA1972" w:rsidRDefault="00DA1972" w:rsidP="00DA1972">
            <w:pPr>
              <w:spacing w:after="160" w:line="259" w:lineRule="auto"/>
              <w:rPr>
                <w:rFonts w:ascii="Arial" w:hAnsi="Arial"/>
                <w:sz w:val="24"/>
                <w:szCs w:val="24"/>
              </w:rPr>
            </w:pPr>
            <w:r w:rsidRPr="00F8660F">
              <w:rPr>
                <w:rFonts w:ascii="Arial" w:hAnsi="Arial"/>
                <w:sz w:val="24"/>
                <w:szCs w:val="24"/>
              </w:rPr>
              <w:t xml:space="preserve">Total Area (ha) of proposed project activity applied for that will be contributing to the </w:t>
            </w:r>
          </w:p>
          <w:p w14:paraId="788C47D1" w14:textId="77777777" w:rsidR="00DA1972" w:rsidRPr="00FB0038" w:rsidRDefault="00DA1972" w:rsidP="00DA1972">
            <w:pPr>
              <w:spacing w:after="160" w:line="259" w:lineRule="auto"/>
              <w:rPr>
                <w:rFonts w:ascii="Arial" w:hAnsi="Arial" w:cs="Arial"/>
                <w:sz w:val="24"/>
                <w:szCs w:val="24"/>
              </w:rPr>
            </w:pPr>
            <w:r w:rsidRPr="00DA1972">
              <w:rPr>
                <w:rFonts w:ascii="Arial" w:hAnsi="Arial"/>
                <w:sz w:val="24"/>
                <w:szCs w:val="24"/>
              </w:rPr>
              <w:t>(please include the area of SSSI where favourable management is being supported by the proposed project activity)</w:t>
            </w:r>
          </w:p>
        </w:tc>
        <w:tc>
          <w:tcPr>
            <w:tcW w:w="6378" w:type="dxa"/>
          </w:tcPr>
          <w:p w14:paraId="38AC25E5" w14:textId="77777777" w:rsidR="00DA1972" w:rsidRPr="00DA1972" w:rsidRDefault="00DA1972" w:rsidP="00DA1972">
            <w:pPr>
              <w:spacing w:after="160" w:line="259" w:lineRule="auto"/>
              <w:rPr>
                <w:rFonts w:ascii="Arial" w:hAnsi="Arial" w:cs="Arial"/>
                <w:sz w:val="24"/>
                <w:szCs w:val="24"/>
              </w:rPr>
            </w:pPr>
            <w:r w:rsidRPr="00DA1972">
              <w:rPr>
                <w:rFonts w:ascii="Arial" w:hAnsi="Arial"/>
                <w:sz w:val="24"/>
                <w:szCs w:val="24"/>
              </w:rPr>
              <w:t xml:space="preserve">Management contributing to favourable management of </w:t>
            </w:r>
            <w:proofErr w:type="spellStart"/>
            <w:r w:rsidRPr="00DA1972">
              <w:rPr>
                <w:rFonts w:ascii="Arial" w:hAnsi="Arial"/>
                <w:sz w:val="24"/>
                <w:szCs w:val="24"/>
              </w:rPr>
              <w:t>XXha</w:t>
            </w:r>
            <w:proofErr w:type="spellEnd"/>
            <w:r w:rsidRPr="00DA1972">
              <w:rPr>
                <w:rFonts w:ascii="Arial" w:hAnsi="Arial"/>
                <w:sz w:val="24"/>
                <w:szCs w:val="24"/>
              </w:rPr>
              <w:t xml:space="preserve"> of SSSI </w:t>
            </w:r>
          </w:p>
        </w:tc>
      </w:tr>
      <w:tr w:rsidR="00DA1972" w:rsidRPr="00FB0038" w14:paraId="5FE81724" w14:textId="77777777" w:rsidTr="001A136A">
        <w:trPr>
          <w:trHeight w:val="2309"/>
        </w:trPr>
        <w:tc>
          <w:tcPr>
            <w:tcW w:w="4821" w:type="dxa"/>
            <w:shd w:val="clear" w:color="auto" w:fill="E7E6E6" w:themeFill="background2"/>
          </w:tcPr>
          <w:p w14:paraId="2D462DFE" w14:textId="77777777" w:rsidR="00DA1972" w:rsidRPr="00F8660F" w:rsidRDefault="00DA1972" w:rsidP="00DA1972">
            <w:pPr>
              <w:spacing w:after="160" w:line="259" w:lineRule="auto"/>
              <w:rPr>
                <w:rFonts w:ascii="Arial" w:hAnsi="Arial"/>
                <w:sz w:val="24"/>
                <w:szCs w:val="24"/>
              </w:rPr>
            </w:pPr>
          </w:p>
          <w:p w14:paraId="785F3CF7" w14:textId="77777777" w:rsidR="00DA1972" w:rsidRPr="00F8660F" w:rsidRDefault="00DA1972" w:rsidP="00DA1972">
            <w:pPr>
              <w:spacing w:after="160" w:line="259" w:lineRule="auto"/>
              <w:rPr>
                <w:rFonts w:ascii="Arial" w:hAnsi="Arial"/>
                <w:sz w:val="24"/>
                <w:szCs w:val="24"/>
              </w:rPr>
            </w:pPr>
            <w:r w:rsidRPr="00F8660F">
              <w:rPr>
                <w:rFonts w:ascii="Arial" w:hAnsi="Arial"/>
                <w:sz w:val="24"/>
                <w:szCs w:val="24"/>
              </w:rPr>
              <w:t xml:space="preserve">Contribution to the </w:t>
            </w:r>
            <w:hyperlink r:id="rId17" w:history="1">
              <w:r w:rsidRPr="00F8660F">
                <w:rPr>
                  <w:rStyle w:val="Hyperlink"/>
                  <w:rFonts w:ascii="Arial" w:hAnsi="Arial" w:cs="Arial"/>
                  <w:sz w:val="24"/>
                  <w:szCs w:val="24"/>
                </w:rPr>
                <w:t>Protected Landscapes Target and Outcomes framework</w:t>
              </w:r>
            </w:hyperlink>
            <w:r w:rsidRPr="00F8660F">
              <w:rPr>
                <w:rFonts w:ascii="Arial" w:hAnsi="Arial"/>
                <w:sz w:val="24"/>
                <w:szCs w:val="24"/>
              </w:rPr>
              <w:t xml:space="preserve"> </w:t>
            </w:r>
          </w:p>
          <w:p w14:paraId="78B2CBCF" w14:textId="77777777" w:rsidR="00DA1972" w:rsidRPr="00FB0038" w:rsidRDefault="00DA1972" w:rsidP="00DA1972">
            <w:pPr>
              <w:spacing w:after="160" w:line="259" w:lineRule="auto"/>
              <w:rPr>
                <w:rFonts w:ascii="Arial" w:hAnsi="Arial" w:cs="Arial"/>
                <w:i/>
                <w:iCs/>
                <w:sz w:val="24"/>
                <w:szCs w:val="24"/>
              </w:rPr>
            </w:pPr>
            <w:r w:rsidRPr="00F8660F">
              <w:rPr>
                <w:rFonts w:ascii="Arial" w:hAnsi="Arial"/>
                <w:i/>
                <w:iCs/>
                <w:sz w:val="24"/>
                <w:szCs w:val="24"/>
              </w:rPr>
              <w:t>(please tick the relevant target)</w:t>
            </w:r>
          </w:p>
        </w:tc>
        <w:tc>
          <w:tcPr>
            <w:tcW w:w="6378" w:type="dxa"/>
          </w:tcPr>
          <w:p w14:paraId="7E41BC9B"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 1</w:t>
            </w:r>
          </w:p>
          <w:p w14:paraId="3AED829E" w14:textId="77777777" w:rsidR="00DA1972" w:rsidRPr="00DA1972" w:rsidRDefault="00DA1972" w:rsidP="00DA1972">
            <w:pPr>
              <w:rPr>
                <w:rFonts w:ascii="Arial" w:hAnsi="Arial"/>
                <w:kern w:val="2"/>
                <w:sz w:val="24"/>
                <w:szCs w:val="24"/>
              </w:rPr>
            </w:pPr>
            <w:r w:rsidRPr="00DA1972">
              <w:rPr>
                <w:rFonts w:ascii="Arial" w:hAnsi="Arial"/>
                <w:kern w:val="2"/>
                <w:sz w:val="24"/>
                <w:szCs w:val="24"/>
              </w:rPr>
              <w:t>Restore or create wildlife-rich habitats outside of SSSIs </w:t>
            </w:r>
          </w:p>
          <w:p w14:paraId="44B8A810"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Targets 2 and 3</w:t>
            </w:r>
          </w:p>
          <w:p w14:paraId="7B143E48" w14:textId="77777777" w:rsidR="00DA1972" w:rsidRPr="00DA1972" w:rsidRDefault="00DA1972" w:rsidP="00DA1972">
            <w:pPr>
              <w:rPr>
                <w:rFonts w:ascii="Arial" w:hAnsi="Arial"/>
                <w:kern w:val="2"/>
                <w:sz w:val="24"/>
                <w:szCs w:val="24"/>
              </w:rPr>
            </w:pPr>
            <w:r w:rsidRPr="00DA1972">
              <w:rPr>
                <w:rFonts w:ascii="Arial" w:hAnsi="Arial"/>
                <w:kern w:val="2"/>
                <w:sz w:val="24"/>
                <w:szCs w:val="24"/>
              </w:rPr>
              <w:t xml:space="preserve">Secure favourable management on SSSIs </w:t>
            </w:r>
          </w:p>
          <w:p w14:paraId="52A65381"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 4 </w:t>
            </w:r>
          </w:p>
          <w:p w14:paraId="51DE65BC" w14:textId="77777777" w:rsidR="00DA1972" w:rsidRPr="00DA1972" w:rsidRDefault="00DA1972" w:rsidP="00DA1972">
            <w:pPr>
              <w:rPr>
                <w:rFonts w:ascii="Arial" w:hAnsi="Arial"/>
                <w:kern w:val="2"/>
                <w:sz w:val="24"/>
                <w:szCs w:val="24"/>
              </w:rPr>
            </w:pPr>
            <w:r w:rsidRPr="00DA1972">
              <w:rPr>
                <w:rFonts w:ascii="Arial" w:hAnsi="Arial"/>
                <w:kern w:val="2"/>
                <w:sz w:val="24"/>
                <w:szCs w:val="24"/>
              </w:rPr>
              <w:t xml:space="preserve">Secure/contribute to favourable management of existing wildlife habitat outside SSSIs. </w:t>
            </w:r>
          </w:p>
          <w:p w14:paraId="5BF1D063"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 6 </w:t>
            </w:r>
          </w:p>
          <w:p w14:paraId="66D43FCD" w14:textId="77777777" w:rsidR="00DA1972" w:rsidRPr="00DA1972" w:rsidRDefault="00DA1972" w:rsidP="00DA1972">
            <w:pPr>
              <w:rPr>
                <w:rFonts w:ascii="Arial" w:hAnsi="Arial"/>
                <w:kern w:val="2"/>
                <w:sz w:val="24"/>
                <w:szCs w:val="24"/>
              </w:rPr>
            </w:pPr>
            <w:r w:rsidRPr="00DA1972">
              <w:rPr>
                <w:rFonts w:ascii="Arial" w:hAnsi="Arial"/>
                <w:kern w:val="2"/>
                <w:sz w:val="24"/>
                <w:szCs w:val="24"/>
              </w:rPr>
              <w:t>Reduce greenhouse gas emissions</w:t>
            </w:r>
          </w:p>
          <w:p w14:paraId="77A09381"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 7 </w:t>
            </w:r>
          </w:p>
          <w:p w14:paraId="6647BB9D" w14:textId="77777777" w:rsidR="00DA1972" w:rsidRPr="00DA1972" w:rsidRDefault="00DA1972" w:rsidP="00DA1972">
            <w:pPr>
              <w:rPr>
                <w:rFonts w:ascii="Arial" w:hAnsi="Arial"/>
                <w:kern w:val="2"/>
                <w:sz w:val="24"/>
                <w:szCs w:val="24"/>
              </w:rPr>
            </w:pPr>
            <w:r w:rsidRPr="00DA1972">
              <w:rPr>
                <w:rFonts w:ascii="Arial" w:hAnsi="Arial"/>
                <w:kern w:val="2"/>
                <w:sz w:val="24"/>
                <w:szCs w:val="24"/>
              </w:rPr>
              <w:t>Restore peatland  </w:t>
            </w:r>
          </w:p>
          <w:p w14:paraId="68F56AB2"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 8 </w:t>
            </w:r>
          </w:p>
          <w:p w14:paraId="2A0B27C0" w14:textId="77777777" w:rsidR="00DA1972" w:rsidRPr="00DA1972" w:rsidRDefault="00DA1972" w:rsidP="00DA1972">
            <w:pPr>
              <w:rPr>
                <w:rFonts w:ascii="Arial" w:hAnsi="Arial"/>
                <w:kern w:val="2"/>
                <w:sz w:val="24"/>
                <w:szCs w:val="24"/>
              </w:rPr>
            </w:pPr>
            <w:r w:rsidRPr="00DA1972">
              <w:rPr>
                <w:rFonts w:ascii="Arial" w:hAnsi="Arial"/>
                <w:kern w:val="2"/>
                <w:sz w:val="24"/>
                <w:szCs w:val="24"/>
              </w:rPr>
              <w:t xml:space="preserve">Increase tree canopy and woodland cover </w:t>
            </w:r>
          </w:p>
          <w:p w14:paraId="0900B89C"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 9 </w:t>
            </w:r>
          </w:p>
          <w:p w14:paraId="7BB6F390" w14:textId="77777777" w:rsidR="00DA1972" w:rsidRPr="00DA1972" w:rsidRDefault="00DA1972" w:rsidP="00DA1972">
            <w:pPr>
              <w:rPr>
                <w:rFonts w:ascii="Arial" w:hAnsi="Arial"/>
                <w:kern w:val="2"/>
                <w:sz w:val="24"/>
                <w:szCs w:val="24"/>
              </w:rPr>
            </w:pPr>
            <w:r w:rsidRPr="00DA1972">
              <w:rPr>
                <w:rFonts w:ascii="Arial" w:hAnsi="Arial"/>
                <w:kern w:val="2"/>
                <w:sz w:val="24"/>
                <w:szCs w:val="24"/>
              </w:rPr>
              <w:t xml:space="preserve">Improve and promote accessibility </w:t>
            </w:r>
          </w:p>
          <w:p w14:paraId="34AAD2AD" w14:textId="77777777" w:rsidR="00DA1972" w:rsidRPr="00DA1972" w:rsidRDefault="00DA1972" w:rsidP="00DA1972">
            <w:pPr>
              <w:rPr>
                <w:rFonts w:ascii="Arial" w:hAnsi="Arial"/>
                <w:b/>
                <w:bCs/>
                <w:kern w:val="2"/>
                <w:sz w:val="24"/>
                <w:szCs w:val="24"/>
              </w:rPr>
            </w:pPr>
            <w:r w:rsidRPr="00DA1972">
              <w:rPr>
                <w:rFonts w:ascii="Arial" w:hAnsi="Arial"/>
                <w:b/>
                <w:bCs/>
                <w:kern w:val="2"/>
                <w:sz w:val="24"/>
                <w:szCs w:val="24"/>
              </w:rPr>
              <w:t>Target 10 </w:t>
            </w:r>
          </w:p>
          <w:p w14:paraId="1860F7F7" w14:textId="77777777" w:rsidR="00DA1972" w:rsidRPr="00DA1972" w:rsidRDefault="00DA1972" w:rsidP="00DA1972">
            <w:pPr>
              <w:rPr>
                <w:rFonts w:ascii="Arial" w:hAnsi="Arial"/>
                <w:kern w:val="2"/>
                <w:sz w:val="24"/>
                <w:szCs w:val="24"/>
              </w:rPr>
            </w:pPr>
            <w:r w:rsidRPr="00DA1972">
              <w:rPr>
                <w:rFonts w:ascii="Arial" w:hAnsi="Arial"/>
                <w:kern w:val="2"/>
                <w:sz w:val="24"/>
                <w:szCs w:val="24"/>
              </w:rPr>
              <w:t xml:space="preserve">Restoration of nationally designated heritage assets at risk </w:t>
            </w:r>
          </w:p>
          <w:p w14:paraId="5B156C49" w14:textId="77777777" w:rsidR="00DA1972" w:rsidRPr="00FB0038" w:rsidRDefault="00DA1972" w:rsidP="00DA1972">
            <w:pPr>
              <w:spacing w:after="160" w:line="259" w:lineRule="auto"/>
              <w:rPr>
                <w:rFonts w:ascii="Arial" w:hAnsi="Arial" w:cs="Arial"/>
                <w:sz w:val="24"/>
                <w:szCs w:val="24"/>
              </w:rPr>
            </w:pPr>
          </w:p>
        </w:tc>
      </w:tr>
    </w:tbl>
    <w:p w14:paraId="65CCAC1F" w14:textId="77777777" w:rsidR="00FB0038" w:rsidRPr="00FB0038" w:rsidRDefault="00FB0038" w:rsidP="00FB0038">
      <w:pPr>
        <w:tabs>
          <w:tab w:val="left" w:pos="780"/>
        </w:tabs>
        <w:rPr>
          <w:rFonts w:ascii="Arial" w:hAnsi="Arial" w:cs="Arial"/>
          <w:sz w:val="24"/>
          <w:szCs w:val="24"/>
        </w:rPr>
        <w:sectPr w:rsidR="00FB0038" w:rsidRPr="00FB0038" w:rsidSect="00F222F8">
          <w:footerReference w:type="default" r:id="rId18"/>
          <w:pgSz w:w="11906" w:h="16838"/>
          <w:pgMar w:top="1440" w:right="1440" w:bottom="1440" w:left="1440" w:header="284"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13D7F34C" w14:textId="77777777" w:rsidTr="00ED30C7">
        <w:trPr>
          <w:trHeight w:val="1550"/>
        </w:trPr>
        <w:tc>
          <w:tcPr>
            <w:tcW w:w="16160" w:type="dxa"/>
            <w:gridSpan w:val="3"/>
            <w:shd w:val="clear" w:color="auto" w:fill="E7E6E6" w:themeFill="background2"/>
          </w:tcPr>
          <w:p w14:paraId="77F41E9D" w14:textId="77777777"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B4768D0" w14:textId="77777777" w:rsidR="00CA0ABA" w:rsidRPr="001446D5" w:rsidRDefault="00CA0ABA" w:rsidP="00AF05F1">
            <w:pPr>
              <w:rPr>
                <w:rFonts w:ascii="Arial" w:hAnsi="Arial" w:cs="Arial"/>
                <w:b/>
                <w:bCs/>
                <w:sz w:val="24"/>
                <w:szCs w:val="24"/>
              </w:rPr>
            </w:pPr>
          </w:p>
          <w:p w14:paraId="2D8CF677" w14:textId="77777777"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57ECCF9E" w14:textId="77777777" w:rsidTr="2A12AD3E">
        <w:trPr>
          <w:trHeight w:val="559"/>
        </w:trPr>
        <w:tc>
          <w:tcPr>
            <w:tcW w:w="16160" w:type="dxa"/>
            <w:gridSpan w:val="3"/>
            <w:shd w:val="clear" w:color="auto" w:fill="E7E6E6" w:themeFill="background2"/>
          </w:tcPr>
          <w:p w14:paraId="5E9D69B3" w14:textId="7777777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6502B9DE" w14:textId="77777777" w:rsidTr="2A12AD3E">
        <w:trPr>
          <w:trHeight w:val="92"/>
        </w:trPr>
        <w:tc>
          <w:tcPr>
            <w:tcW w:w="1155" w:type="dxa"/>
            <w:shd w:val="clear" w:color="auto" w:fill="E7E6E6" w:themeFill="background2"/>
            <w:vAlign w:val="center"/>
          </w:tcPr>
          <w:p w14:paraId="32E5C734" w14:textId="77777777"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3417D176" w14:textId="77777777"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10CB5EDB" w14:textId="77777777"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7DB38764" w14:textId="77777777" w:rsidTr="005025EE">
        <w:trPr>
          <w:trHeight w:val="2821"/>
        </w:trPr>
        <w:tc>
          <w:tcPr>
            <w:tcW w:w="1155" w:type="dxa"/>
            <w:shd w:val="clear" w:color="auto" w:fill="E7E6E6" w:themeFill="background2"/>
          </w:tcPr>
          <w:p w14:paraId="34A17056" w14:textId="77777777"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305F624B" w14:textId="77777777"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564AA2EC"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0859231C" w14:textId="77777777" w:rsidR="00CA0ABA" w:rsidRPr="00852344" w:rsidRDefault="00CA0ABA" w:rsidP="00852344">
            <w:pPr>
              <w:rPr>
                <w:rFonts w:ascii="Arial" w:hAnsi="Arial" w:cs="Arial"/>
                <w:sz w:val="24"/>
                <w:szCs w:val="24"/>
              </w:rPr>
            </w:pPr>
          </w:p>
          <w:p w14:paraId="5EA4A7CF"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DC6AAB4" w14:textId="77777777" w:rsidR="00CA0ABA" w:rsidRDefault="00CA0ABA" w:rsidP="00852344">
            <w:pPr>
              <w:rPr>
                <w:rFonts w:ascii="Arial" w:hAnsi="Arial" w:cs="Arial"/>
                <w:b/>
                <w:bCs/>
                <w:sz w:val="24"/>
                <w:szCs w:val="24"/>
              </w:rPr>
            </w:pPr>
          </w:p>
          <w:p w14:paraId="798FBAEA" w14:textId="77777777"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1A02A935" w14:textId="77777777"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73221604" w14:textId="77777777"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7C546DAB" w14:textId="77777777" w:rsidTr="005025EE">
        <w:trPr>
          <w:trHeight w:val="707"/>
        </w:trPr>
        <w:tc>
          <w:tcPr>
            <w:tcW w:w="1155" w:type="dxa"/>
            <w:vMerge w:val="restart"/>
            <w:shd w:val="clear" w:color="auto" w:fill="E7E6E6" w:themeFill="background2"/>
          </w:tcPr>
          <w:p w14:paraId="6B5E15EA" w14:textId="77777777"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37BA553" w14:textId="77777777"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0982299D" w14:textId="77777777" w:rsidR="00CA0ABA" w:rsidRPr="00780543" w:rsidRDefault="00CA0ABA" w:rsidP="00F45E62">
            <w:pPr>
              <w:rPr>
                <w:rFonts w:ascii="Arial" w:hAnsi="Arial" w:cs="Arial"/>
                <w:sz w:val="24"/>
                <w:szCs w:val="24"/>
              </w:rPr>
            </w:pPr>
          </w:p>
        </w:tc>
        <w:tc>
          <w:tcPr>
            <w:tcW w:w="9104" w:type="dxa"/>
          </w:tcPr>
          <w:p w14:paraId="618311F2" w14:textId="77777777" w:rsidR="00CA0ABA" w:rsidRPr="00780543" w:rsidRDefault="00CA0ABA" w:rsidP="00F45E62">
            <w:pPr>
              <w:rPr>
                <w:rFonts w:ascii="Arial" w:hAnsi="Arial" w:cs="Arial"/>
                <w:sz w:val="24"/>
                <w:szCs w:val="24"/>
              </w:rPr>
            </w:pPr>
          </w:p>
        </w:tc>
      </w:tr>
      <w:tr w:rsidR="00CA0ABA" w:rsidRPr="00780543" w14:paraId="78A46FD2" w14:textId="77777777" w:rsidTr="005025EE">
        <w:trPr>
          <w:trHeight w:val="688"/>
        </w:trPr>
        <w:tc>
          <w:tcPr>
            <w:tcW w:w="1155" w:type="dxa"/>
            <w:vMerge/>
          </w:tcPr>
          <w:p w14:paraId="4E002385"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765F7C74" w14:textId="77777777"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483677DC" w14:textId="77777777" w:rsidR="00CA0ABA" w:rsidRPr="00780543" w:rsidRDefault="00CA0ABA" w:rsidP="00F45E62">
            <w:pPr>
              <w:rPr>
                <w:rFonts w:ascii="Arial" w:hAnsi="Arial" w:cs="Arial"/>
                <w:sz w:val="24"/>
                <w:szCs w:val="24"/>
              </w:rPr>
            </w:pPr>
          </w:p>
        </w:tc>
        <w:tc>
          <w:tcPr>
            <w:tcW w:w="9104" w:type="dxa"/>
          </w:tcPr>
          <w:p w14:paraId="6CA1075D" w14:textId="77777777" w:rsidR="00CA0ABA" w:rsidRPr="00780543" w:rsidRDefault="00CA0ABA" w:rsidP="00F45E62">
            <w:pPr>
              <w:rPr>
                <w:rFonts w:ascii="Arial" w:hAnsi="Arial" w:cs="Arial"/>
                <w:sz w:val="24"/>
                <w:szCs w:val="24"/>
              </w:rPr>
            </w:pPr>
          </w:p>
        </w:tc>
      </w:tr>
      <w:tr w:rsidR="00CA0ABA" w:rsidRPr="00780543" w14:paraId="7B7A3290" w14:textId="77777777" w:rsidTr="2A12AD3E">
        <w:trPr>
          <w:trHeight w:val="91"/>
        </w:trPr>
        <w:tc>
          <w:tcPr>
            <w:tcW w:w="1155" w:type="dxa"/>
            <w:vMerge/>
          </w:tcPr>
          <w:p w14:paraId="5762C100"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029304A1" w14:textId="77777777"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5D254FFB" w14:textId="77777777" w:rsidR="00CA0ABA" w:rsidRPr="00780543" w:rsidRDefault="00CA0ABA" w:rsidP="00F45E62">
            <w:pPr>
              <w:rPr>
                <w:rFonts w:ascii="Arial" w:hAnsi="Arial" w:cs="Arial"/>
                <w:sz w:val="24"/>
                <w:szCs w:val="24"/>
              </w:rPr>
            </w:pPr>
          </w:p>
        </w:tc>
      </w:tr>
      <w:tr w:rsidR="00CA0ABA" w:rsidRPr="00780543" w14:paraId="2E1DA661" w14:textId="77777777" w:rsidTr="2A12AD3E">
        <w:trPr>
          <w:trHeight w:val="91"/>
        </w:trPr>
        <w:tc>
          <w:tcPr>
            <w:tcW w:w="1155" w:type="dxa"/>
            <w:vMerge/>
          </w:tcPr>
          <w:p w14:paraId="19F2C21D"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10D997F" w14:textId="77777777"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51C65123" w14:textId="77777777" w:rsidR="00CA0ABA" w:rsidRPr="00780543" w:rsidRDefault="00CA0ABA" w:rsidP="00F45E62">
            <w:pPr>
              <w:rPr>
                <w:rFonts w:ascii="Arial" w:hAnsi="Arial" w:cs="Arial"/>
                <w:sz w:val="24"/>
                <w:szCs w:val="24"/>
              </w:rPr>
            </w:pPr>
          </w:p>
        </w:tc>
        <w:tc>
          <w:tcPr>
            <w:tcW w:w="9104" w:type="dxa"/>
          </w:tcPr>
          <w:p w14:paraId="402387CD" w14:textId="77777777" w:rsidR="00CA0ABA" w:rsidRPr="00780543" w:rsidRDefault="00CA0ABA" w:rsidP="00F45E62">
            <w:pPr>
              <w:rPr>
                <w:rFonts w:ascii="Arial" w:hAnsi="Arial" w:cs="Arial"/>
                <w:sz w:val="24"/>
                <w:szCs w:val="24"/>
              </w:rPr>
            </w:pPr>
          </w:p>
        </w:tc>
      </w:tr>
      <w:tr w:rsidR="00CA0ABA" w:rsidRPr="00780543" w14:paraId="4305D79E" w14:textId="77777777" w:rsidTr="005025EE">
        <w:trPr>
          <w:trHeight w:val="841"/>
        </w:trPr>
        <w:tc>
          <w:tcPr>
            <w:tcW w:w="1155" w:type="dxa"/>
            <w:vMerge w:val="restart"/>
            <w:shd w:val="clear" w:color="auto" w:fill="E7E6E6" w:themeFill="background2"/>
          </w:tcPr>
          <w:p w14:paraId="4284A816" w14:textId="77777777"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6312D74" w14:textId="77777777"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57A9B6B2" w14:textId="77777777" w:rsidR="00CA0ABA" w:rsidRPr="00780543" w:rsidRDefault="00CA0ABA" w:rsidP="0062742A">
            <w:pPr>
              <w:rPr>
                <w:rFonts w:ascii="Arial" w:hAnsi="Arial" w:cs="Arial"/>
                <w:sz w:val="24"/>
                <w:szCs w:val="24"/>
              </w:rPr>
            </w:pPr>
          </w:p>
        </w:tc>
        <w:tc>
          <w:tcPr>
            <w:tcW w:w="9104" w:type="dxa"/>
          </w:tcPr>
          <w:p w14:paraId="24D2B8BC" w14:textId="77777777" w:rsidR="00CA0ABA" w:rsidRPr="00780543" w:rsidRDefault="00CA0ABA" w:rsidP="0062742A">
            <w:pPr>
              <w:rPr>
                <w:rFonts w:ascii="Arial" w:hAnsi="Arial" w:cs="Arial"/>
                <w:sz w:val="24"/>
                <w:szCs w:val="24"/>
              </w:rPr>
            </w:pPr>
          </w:p>
        </w:tc>
      </w:tr>
      <w:tr w:rsidR="00CA0ABA" w:rsidRPr="00780543" w14:paraId="7CF5928B" w14:textId="77777777" w:rsidTr="005025EE">
        <w:trPr>
          <w:trHeight w:val="838"/>
        </w:trPr>
        <w:tc>
          <w:tcPr>
            <w:tcW w:w="1155" w:type="dxa"/>
            <w:vMerge/>
          </w:tcPr>
          <w:p w14:paraId="522DA1A3"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B9ED0DE" w14:textId="77777777"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56BFA8A4" w14:textId="77777777" w:rsidR="00CA0ABA" w:rsidRPr="00780543" w:rsidRDefault="00CA0ABA" w:rsidP="0062742A">
            <w:pPr>
              <w:rPr>
                <w:rFonts w:ascii="Arial" w:hAnsi="Arial" w:cs="Arial"/>
                <w:sz w:val="24"/>
                <w:szCs w:val="24"/>
              </w:rPr>
            </w:pPr>
          </w:p>
        </w:tc>
        <w:tc>
          <w:tcPr>
            <w:tcW w:w="9104" w:type="dxa"/>
          </w:tcPr>
          <w:p w14:paraId="11B58D2C" w14:textId="77777777" w:rsidR="00CA0ABA" w:rsidRPr="00780543" w:rsidRDefault="00CA0ABA" w:rsidP="0062742A">
            <w:pPr>
              <w:rPr>
                <w:rFonts w:ascii="Arial" w:hAnsi="Arial" w:cs="Arial"/>
                <w:sz w:val="24"/>
                <w:szCs w:val="24"/>
              </w:rPr>
            </w:pPr>
          </w:p>
        </w:tc>
      </w:tr>
      <w:tr w:rsidR="00CA0ABA" w:rsidRPr="00780543" w14:paraId="781A6AF3" w14:textId="77777777" w:rsidTr="005025EE">
        <w:trPr>
          <w:trHeight w:val="836"/>
        </w:trPr>
        <w:tc>
          <w:tcPr>
            <w:tcW w:w="1155" w:type="dxa"/>
            <w:vMerge/>
          </w:tcPr>
          <w:p w14:paraId="7403DC3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53246F1E" w14:textId="77777777"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37C7A7D8" w14:textId="77777777" w:rsidR="00CA0ABA" w:rsidRPr="00780543" w:rsidRDefault="00CA0ABA" w:rsidP="006476FB">
            <w:pPr>
              <w:rPr>
                <w:rFonts w:ascii="Arial" w:hAnsi="Arial" w:cs="Arial"/>
                <w:sz w:val="24"/>
                <w:szCs w:val="24"/>
              </w:rPr>
            </w:pPr>
          </w:p>
        </w:tc>
        <w:tc>
          <w:tcPr>
            <w:tcW w:w="9104" w:type="dxa"/>
          </w:tcPr>
          <w:p w14:paraId="017ECA10" w14:textId="77777777" w:rsidR="00CA0ABA" w:rsidRPr="00780543" w:rsidRDefault="00CA0ABA" w:rsidP="0062742A">
            <w:pPr>
              <w:rPr>
                <w:rFonts w:ascii="Arial" w:hAnsi="Arial" w:cs="Arial"/>
                <w:sz w:val="24"/>
                <w:szCs w:val="24"/>
              </w:rPr>
            </w:pPr>
          </w:p>
        </w:tc>
      </w:tr>
      <w:tr w:rsidR="00CA0ABA" w:rsidRPr="00780543" w14:paraId="6B89B622" w14:textId="77777777" w:rsidTr="005025EE">
        <w:trPr>
          <w:trHeight w:val="856"/>
        </w:trPr>
        <w:tc>
          <w:tcPr>
            <w:tcW w:w="1155" w:type="dxa"/>
            <w:vMerge/>
          </w:tcPr>
          <w:p w14:paraId="2885F3C0"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5E4DB5A" w14:textId="77777777"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27BFD3EE" w14:textId="77777777" w:rsidR="00CA0ABA" w:rsidRPr="00780543" w:rsidRDefault="00CA0ABA" w:rsidP="0062742A">
            <w:pPr>
              <w:rPr>
                <w:rFonts w:ascii="Arial" w:hAnsi="Arial" w:cs="Arial"/>
                <w:sz w:val="24"/>
                <w:szCs w:val="24"/>
              </w:rPr>
            </w:pPr>
          </w:p>
        </w:tc>
        <w:tc>
          <w:tcPr>
            <w:tcW w:w="9104" w:type="dxa"/>
          </w:tcPr>
          <w:p w14:paraId="053208D6" w14:textId="77777777" w:rsidR="00CA0ABA" w:rsidRPr="00780543" w:rsidRDefault="00CA0ABA" w:rsidP="0062742A">
            <w:pPr>
              <w:rPr>
                <w:rFonts w:ascii="Arial" w:hAnsi="Arial" w:cs="Arial"/>
                <w:sz w:val="24"/>
                <w:szCs w:val="24"/>
              </w:rPr>
            </w:pPr>
          </w:p>
        </w:tc>
      </w:tr>
      <w:tr w:rsidR="00CA0ABA" w:rsidRPr="00780543" w14:paraId="25EBE789" w14:textId="77777777" w:rsidTr="005025EE">
        <w:trPr>
          <w:trHeight w:val="832"/>
        </w:trPr>
        <w:tc>
          <w:tcPr>
            <w:tcW w:w="1155" w:type="dxa"/>
            <w:vMerge w:val="restart"/>
            <w:shd w:val="clear" w:color="auto" w:fill="E7E6E6" w:themeFill="background2"/>
          </w:tcPr>
          <w:p w14:paraId="1D1D1FA1" w14:textId="77777777"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01531EE9" w14:textId="77777777"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6CD585B1" w14:textId="77777777" w:rsidR="00CA0ABA" w:rsidRPr="00780543" w:rsidRDefault="00CA0ABA" w:rsidP="0062742A">
            <w:pPr>
              <w:rPr>
                <w:rFonts w:ascii="Arial" w:hAnsi="Arial" w:cs="Arial"/>
                <w:sz w:val="24"/>
                <w:szCs w:val="24"/>
              </w:rPr>
            </w:pPr>
          </w:p>
        </w:tc>
        <w:tc>
          <w:tcPr>
            <w:tcW w:w="9104" w:type="dxa"/>
          </w:tcPr>
          <w:p w14:paraId="5676C838" w14:textId="77777777" w:rsidR="00CA0ABA" w:rsidRPr="00780543" w:rsidRDefault="00CA0ABA" w:rsidP="0062742A">
            <w:pPr>
              <w:rPr>
                <w:rFonts w:ascii="Arial" w:hAnsi="Arial" w:cs="Arial"/>
                <w:sz w:val="24"/>
                <w:szCs w:val="24"/>
              </w:rPr>
            </w:pPr>
          </w:p>
        </w:tc>
      </w:tr>
      <w:tr w:rsidR="00CA0ABA" w:rsidRPr="00780543" w14:paraId="3C3748B6" w14:textId="77777777" w:rsidTr="005025EE">
        <w:trPr>
          <w:trHeight w:val="988"/>
        </w:trPr>
        <w:tc>
          <w:tcPr>
            <w:tcW w:w="1155" w:type="dxa"/>
            <w:vMerge/>
          </w:tcPr>
          <w:p w14:paraId="661E286B"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2E016CCF" w14:textId="77777777"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07B8162C" w14:textId="77777777" w:rsidR="00CA0ABA" w:rsidRPr="00780543" w:rsidRDefault="00CA0ABA" w:rsidP="0062742A">
            <w:pPr>
              <w:rPr>
                <w:rFonts w:ascii="Arial" w:hAnsi="Arial" w:cs="Arial"/>
                <w:sz w:val="24"/>
                <w:szCs w:val="24"/>
              </w:rPr>
            </w:pPr>
          </w:p>
        </w:tc>
      </w:tr>
      <w:tr w:rsidR="00CA0ABA" w:rsidRPr="00780543" w14:paraId="3F7D5858" w14:textId="77777777" w:rsidTr="005025EE">
        <w:trPr>
          <w:trHeight w:val="868"/>
        </w:trPr>
        <w:tc>
          <w:tcPr>
            <w:tcW w:w="1155" w:type="dxa"/>
            <w:vMerge/>
          </w:tcPr>
          <w:p w14:paraId="2FED46D5"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CC3359E" w14:textId="77777777"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27ECB8E1" w14:textId="77777777" w:rsidR="00CA0ABA" w:rsidRPr="00780543" w:rsidRDefault="00CA0ABA" w:rsidP="0062742A">
            <w:pPr>
              <w:rPr>
                <w:rFonts w:ascii="Arial" w:hAnsi="Arial" w:cs="Arial"/>
                <w:sz w:val="24"/>
                <w:szCs w:val="24"/>
              </w:rPr>
            </w:pPr>
          </w:p>
        </w:tc>
      </w:tr>
      <w:tr w:rsidR="00CA0ABA" w:rsidRPr="00780543" w14:paraId="08B7468B" w14:textId="77777777" w:rsidTr="2A12AD3E">
        <w:trPr>
          <w:trHeight w:val="245"/>
        </w:trPr>
        <w:tc>
          <w:tcPr>
            <w:tcW w:w="1155" w:type="dxa"/>
            <w:vMerge w:val="restart"/>
            <w:shd w:val="clear" w:color="auto" w:fill="E7E6E6" w:themeFill="background2"/>
          </w:tcPr>
          <w:p w14:paraId="46B3022F" w14:textId="77777777"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C679339" w14:textId="77777777"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0C87DCDC" w14:textId="77777777" w:rsidR="00CA0ABA" w:rsidRPr="00780543" w:rsidRDefault="00CA0ABA" w:rsidP="0062742A">
            <w:pPr>
              <w:rPr>
                <w:rFonts w:ascii="Arial" w:hAnsi="Arial" w:cs="Arial"/>
                <w:sz w:val="24"/>
                <w:szCs w:val="24"/>
              </w:rPr>
            </w:pPr>
          </w:p>
        </w:tc>
        <w:tc>
          <w:tcPr>
            <w:tcW w:w="9104" w:type="dxa"/>
          </w:tcPr>
          <w:p w14:paraId="53308DA8" w14:textId="77777777" w:rsidR="00CA0ABA" w:rsidRPr="00780543" w:rsidRDefault="00CA0ABA" w:rsidP="0062742A">
            <w:pPr>
              <w:rPr>
                <w:rFonts w:ascii="Arial" w:hAnsi="Arial" w:cs="Arial"/>
                <w:sz w:val="24"/>
                <w:szCs w:val="24"/>
              </w:rPr>
            </w:pPr>
          </w:p>
        </w:tc>
      </w:tr>
      <w:tr w:rsidR="00CA0ABA" w:rsidRPr="00780543" w14:paraId="1295F0E9" w14:textId="77777777" w:rsidTr="2A12AD3E">
        <w:trPr>
          <w:trHeight w:val="243"/>
        </w:trPr>
        <w:tc>
          <w:tcPr>
            <w:tcW w:w="1155" w:type="dxa"/>
            <w:vMerge/>
          </w:tcPr>
          <w:p w14:paraId="7A19F42C"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50B9263B" w14:textId="77777777"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69FC9526" w14:textId="77777777" w:rsidR="00CA0ABA" w:rsidRPr="00780543" w:rsidRDefault="00CA0ABA" w:rsidP="0062742A">
            <w:pPr>
              <w:rPr>
                <w:rFonts w:ascii="Arial" w:hAnsi="Arial" w:cs="Arial"/>
                <w:sz w:val="24"/>
                <w:szCs w:val="24"/>
              </w:rPr>
            </w:pPr>
          </w:p>
        </w:tc>
        <w:tc>
          <w:tcPr>
            <w:tcW w:w="9104" w:type="dxa"/>
          </w:tcPr>
          <w:p w14:paraId="19F2CC57" w14:textId="77777777" w:rsidR="00CA0ABA" w:rsidRPr="00780543" w:rsidRDefault="00CA0ABA" w:rsidP="0062742A">
            <w:pPr>
              <w:rPr>
                <w:rFonts w:ascii="Arial" w:hAnsi="Arial" w:cs="Arial"/>
                <w:sz w:val="24"/>
                <w:szCs w:val="24"/>
              </w:rPr>
            </w:pPr>
          </w:p>
        </w:tc>
      </w:tr>
      <w:tr w:rsidR="00CA0ABA" w:rsidRPr="00780543" w14:paraId="77ED832E" w14:textId="77777777" w:rsidTr="005025EE">
        <w:trPr>
          <w:trHeight w:val="856"/>
        </w:trPr>
        <w:tc>
          <w:tcPr>
            <w:tcW w:w="1155" w:type="dxa"/>
            <w:vMerge/>
          </w:tcPr>
          <w:p w14:paraId="1D47E32D"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69E30897" w14:textId="77777777"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45CD817D" w14:textId="77777777" w:rsidR="00CA0ABA" w:rsidRPr="00780543" w:rsidRDefault="00CA0ABA" w:rsidP="0062742A">
            <w:pPr>
              <w:rPr>
                <w:rFonts w:ascii="Arial" w:hAnsi="Arial" w:cs="Arial"/>
                <w:sz w:val="24"/>
                <w:szCs w:val="24"/>
              </w:rPr>
            </w:pPr>
          </w:p>
        </w:tc>
      </w:tr>
    </w:tbl>
    <w:p w14:paraId="6DCE75B1"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433144C0" w14:textId="77777777" w:rsidTr="007A3FB1">
        <w:trPr>
          <w:trHeight w:val="555"/>
        </w:trPr>
        <w:tc>
          <w:tcPr>
            <w:tcW w:w="11194" w:type="dxa"/>
            <w:gridSpan w:val="2"/>
            <w:shd w:val="clear" w:color="auto" w:fill="E7E6E6" w:themeFill="background2"/>
          </w:tcPr>
          <w:p w14:paraId="2485FC6A" w14:textId="77777777"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219D25F9" w14:textId="77777777" w:rsidTr="00A627FD">
        <w:tc>
          <w:tcPr>
            <w:tcW w:w="4818" w:type="dxa"/>
            <w:shd w:val="clear" w:color="auto" w:fill="E7E6E6" w:themeFill="background2"/>
          </w:tcPr>
          <w:p w14:paraId="54275636"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04233501" w14:textId="77777777" w:rsidR="00C83AAB" w:rsidRDefault="00C83AAB" w:rsidP="009E0DC3">
            <w:pPr>
              <w:rPr>
                <w:rFonts w:ascii="Arial" w:hAnsi="Arial" w:cs="Arial"/>
                <w:sz w:val="24"/>
                <w:szCs w:val="24"/>
              </w:rPr>
            </w:pPr>
          </w:p>
          <w:p w14:paraId="55B5239B" w14:textId="77777777"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2123CCA6" w14:textId="77777777" w:rsidR="00B53505" w:rsidRDefault="00B53505" w:rsidP="009E0DC3">
            <w:pPr>
              <w:rPr>
                <w:rFonts w:ascii="Arial" w:hAnsi="Arial" w:cs="Arial"/>
                <w:sz w:val="24"/>
                <w:szCs w:val="24"/>
              </w:rPr>
            </w:pPr>
          </w:p>
          <w:p w14:paraId="756EBFE3" w14:textId="77777777" w:rsidR="009E0DC3" w:rsidRDefault="009E0DC3" w:rsidP="009E0DC3">
            <w:pPr>
              <w:rPr>
                <w:rFonts w:ascii="Arial" w:hAnsi="Arial" w:cs="Arial"/>
                <w:sz w:val="24"/>
                <w:szCs w:val="24"/>
              </w:rPr>
            </w:pPr>
          </w:p>
          <w:p w14:paraId="34C46186" w14:textId="77777777" w:rsidR="00376326" w:rsidRPr="00780543" w:rsidRDefault="00376326" w:rsidP="009E0DC3">
            <w:pPr>
              <w:rPr>
                <w:rFonts w:ascii="Arial" w:hAnsi="Arial" w:cs="Arial"/>
                <w:sz w:val="24"/>
                <w:szCs w:val="24"/>
              </w:rPr>
            </w:pPr>
          </w:p>
        </w:tc>
        <w:tc>
          <w:tcPr>
            <w:tcW w:w="6376" w:type="dxa"/>
          </w:tcPr>
          <w:p w14:paraId="6CDE2778" w14:textId="77777777" w:rsidR="009E0DC3" w:rsidRPr="00780543" w:rsidRDefault="009E0DC3" w:rsidP="009E0DC3">
            <w:pPr>
              <w:rPr>
                <w:rFonts w:ascii="Arial" w:hAnsi="Arial" w:cs="Arial"/>
                <w:sz w:val="24"/>
                <w:szCs w:val="24"/>
              </w:rPr>
            </w:pPr>
          </w:p>
        </w:tc>
      </w:tr>
      <w:tr w:rsidR="009E0DC3" w:rsidRPr="00780543" w14:paraId="766D3243" w14:textId="77777777" w:rsidTr="00A627FD">
        <w:tc>
          <w:tcPr>
            <w:tcW w:w="4818" w:type="dxa"/>
            <w:shd w:val="clear" w:color="auto" w:fill="E7E6E6" w:themeFill="background2"/>
          </w:tcPr>
          <w:p w14:paraId="24C69335" w14:textId="77777777"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710A123F" w14:textId="77777777" w:rsidR="009E0DC3" w:rsidRDefault="009E0DC3" w:rsidP="009E0DC3">
            <w:pPr>
              <w:rPr>
                <w:rFonts w:ascii="Arial" w:hAnsi="Arial" w:cs="Arial"/>
                <w:sz w:val="24"/>
                <w:szCs w:val="24"/>
              </w:rPr>
            </w:pPr>
          </w:p>
          <w:p w14:paraId="2A6AEB5B" w14:textId="77777777"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62D3CE42" w14:textId="77777777" w:rsidR="009E0DC3" w:rsidRDefault="009E0DC3" w:rsidP="00E337EA">
            <w:pPr>
              <w:rPr>
                <w:rFonts w:ascii="Arial" w:hAnsi="Arial" w:cs="Arial"/>
                <w:sz w:val="24"/>
                <w:szCs w:val="24"/>
              </w:rPr>
            </w:pPr>
          </w:p>
          <w:p w14:paraId="729CAFC3" w14:textId="77777777" w:rsidR="00B53505" w:rsidRPr="00780543" w:rsidRDefault="00B53505" w:rsidP="00E337EA">
            <w:pPr>
              <w:rPr>
                <w:rFonts w:ascii="Arial" w:hAnsi="Arial" w:cs="Arial"/>
                <w:sz w:val="24"/>
                <w:szCs w:val="24"/>
              </w:rPr>
            </w:pPr>
          </w:p>
        </w:tc>
        <w:tc>
          <w:tcPr>
            <w:tcW w:w="6376" w:type="dxa"/>
          </w:tcPr>
          <w:p w14:paraId="000FBA5D" w14:textId="77777777" w:rsidR="009E0DC3" w:rsidRPr="00780543" w:rsidRDefault="009E0DC3" w:rsidP="009E0DC3">
            <w:pPr>
              <w:rPr>
                <w:rFonts w:ascii="Arial" w:hAnsi="Arial" w:cs="Arial"/>
                <w:sz w:val="24"/>
                <w:szCs w:val="24"/>
              </w:rPr>
            </w:pPr>
          </w:p>
        </w:tc>
      </w:tr>
      <w:tr w:rsidR="009E0DC3" w:rsidRPr="00780543" w14:paraId="78FCA915" w14:textId="77777777" w:rsidTr="007A3FB1">
        <w:trPr>
          <w:trHeight w:val="2656"/>
        </w:trPr>
        <w:tc>
          <w:tcPr>
            <w:tcW w:w="4818" w:type="dxa"/>
            <w:shd w:val="clear" w:color="auto" w:fill="E7E6E6" w:themeFill="background2"/>
          </w:tcPr>
          <w:p w14:paraId="562E222F" w14:textId="77777777"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42E257A4" w14:textId="77777777" w:rsidR="00B53505" w:rsidRDefault="00B53505" w:rsidP="009E0DC3">
            <w:pPr>
              <w:pStyle w:val="NormalWeb"/>
              <w:spacing w:before="0" w:beforeAutospacing="0"/>
              <w:rPr>
                <w:rFonts w:ascii="Arial" w:hAnsi="Arial" w:cs="Arial"/>
              </w:rPr>
            </w:pPr>
          </w:p>
          <w:p w14:paraId="0048FE02" w14:textId="77777777" w:rsidR="003B43D0" w:rsidRDefault="003B43D0" w:rsidP="009E0DC3">
            <w:pPr>
              <w:pStyle w:val="NormalWeb"/>
              <w:spacing w:before="0" w:beforeAutospacing="0"/>
              <w:rPr>
                <w:rFonts w:ascii="Arial" w:hAnsi="Arial" w:cs="Arial"/>
              </w:rPr>
            </w:pPr>
          </w:p>
        </w:tc>
        <w:tc>
          <w:tcPr>
            <w:tcW w:w="6376" w:type="dxa"/>
          </w:tcPr>
          <w:p w14:paraId="0B453486" w14:textId="77777777" w:rsidR="009E0DC3" w:rsidRPr="00780543" w:rsidRDefault="009E0DC3" w:rsidP="009E0DC3">
            <w:pPr>
              <w:rPr>
                <w:rFonts w:ascii="Arial" w:hAnsi="Arial" w:cs="Arial"/>
                <w:sz w:val="24"/>
                <w:szCs w:val="24"/>
              </w:rPr>
            </w:pPr>
          </w:p>
        </w:tc>
      </w:tr>
      <w:tr w:rsidR="009E0DC3" w:rsidRPr="00780543" w14:paraId="7209D5FE" w14:textId="77777777" w:rsidTr="007A3FB1">
        <w:trPr>
          <w:trHeight w:val="583"/>
        </w:trPr>
        <w:tc>
          <w:tcPr>
            <w:tcW w:w="11194" w:type="dxa"/>
            <w:gridSpan w:val="2"/>
            <w:shd w:val="clear" w:color="auto" w:fill="E7E6E6" w:themeFill="background2"/>
          </w:tcPr>
          <w:p w14:paraId="0FEF7FE3" w14:textId="77777777"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737154F1" w14:textId="77777777" w:rsidTr="00A627FD">
        <w:tc>
          <w:tcPr>
            <w:tcW w:w="4818" w:type="dxa"/>
            <w:shd w:val="clear" w:color="auto" w:fill="E7E6E6" w:themeFill="background2"/>
          </w:tcPr>
          <w:p w14:paraId="7E6369C1"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46DD1450" w14:textId="77777777" w:rsidR="009E0DC3" w:rsidRDefault="009E0DC3" w:rsidP="009E0DC3">
            <w:pPr>
              <w:autoSpaceDE w:val="0"/>
              <w:autoSpaceDN w:val="0"/>
              <w:adjustRightInd w:val="0"/>
              <w:rPr>
                <w:rFonts w:ascii="Arial" w:hAnsi="Arial" w:cs="Arial"/>
                <w:sz w:val="24"/>
                <w:szCs w:val="24"/>
              </w:rPr>
            </w:pPr>
          </w:p>
          <w:p w14:paraId="2A611D00" w14:textId="77777777"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6AA25DF7"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71FBCC2E"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63D4FFCA" w14:textId="7777777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7D65C49E" w14:textId="77777777" w:rsidR="00B53505" w:rsidRPr="00B53505" w:rsidRDefault="00B53505" w:rsidP="00B53505">
            <w:pPr>
              <w:rPr>
                <w:rFonts w:ascii="Arial" w:hAnsi="Arial" w:cs="Arial"/>
                <w:sz w:val="24"/>
                <w:szCs w:val="24"/>
              </w:rPr>
            </w:pPr>
          </w:p>
          <w:p w14:paraId="4434D23E" w14:textId="77777777"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39725D48" w14:textId="77777777" w:rsidR="009E0DC3" w:rsidRPr="006476FB" w:rsidRDefault="009E0DC3" w:rsidP="009E0DC3">
            <w:pPr>
              <w:rPr>
                <w:rFonts w:ascii="Arial" w:hAnsi="Arial" w:cs="Arial"/>
                <w:b/>
                <w:bCs/>
                <w:sz w:val="24"/>
                <w:szCs w:val="24"/>
              </w:rPr>
            </w:pPr>
          </w:p>
        </w:tc>
      </w:tr>
      <w:tr w:rsidR="00A627FD" w:rsidRPr="00780543" w14:paraId="208CC2F0" w14:textId="77777777" w:rsidTr="007A3FB1">
        <w:trPr>
          <w:trHeight w:val="2264"/>
        </w:trPr>
        <w:tc>
          <w:tcPr>
            <w:tcW w:w="11194" w:type="dxa"/>
            <w:gridSpan w:val="2"/>
            <w:shd w:val="clear" w:color="auto" w:fill="E7E6E6" w:themeFill="background2"/>
          </w:tcPr>
          <w:p w14:paraId="5DD48DD2" w14:textId="77777777" w:rsidR="00A627FD" w:rsidRDefault="00A627FD" w:rsidP="007A4455">
            <w:pPr>
              <w:rPr>
                <w:rFonts w:ascii="Arial" w:hAnsi="Arial" w:cs="Arial"/>
                <w:b/>
                <w:bCs/>
                <w:sz w:val="24"/>
                <w:szCs w:val="24"/>
              </w:rPr>
            </w:pPr>
            <w:r>
              <w:rPr>
                <w:rFonts w:ascii="Arial" w:hAnsi="Arial" w:cs="Arial"/>
                <w:b/>
                <w:bCs/>
                <w:sz w:val="24"/>
                <w:szCs w:val="24"/>
              </w:rPr>
              <w:t>Evaluation</w:t>
            </w:r>
          </w:p>
          <w:p w14:paraId="3E519D43" w14:textId="77777777" w:rsidR="00A627FD" w:rsidRPr="006476FB" w:rsidRDefault="00A627FD" w:rsidP="007A4455">
            <w:pPr>
              <w:rPr>
                <w:rFonts w:ascii="Arial" w:hAnsi="Arial" w:cs="Arial"/>
                <w:b/>
                <w:bCs/>
                <w:sz w:val="24"/>
                <w:szCs w:val="24"/>
              </w:rPr>
            </w:pPr>
          </w:p>
          <w:p w14:paraId="5C0AE35D"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28C14054" w14:textId="77777777" w:rsidR="00A627FD" w:rsidRPr="00E337EA" w:rsidRDefault="00A627FD" w:rsidP="007A4455">
            <w:pPr>
              <w:rPr>
                <w:rFonts w:ascii="Arial" w:hAnsi="Arial" w:cs="Arial"/>
                <w:sz w:val="24"/>
                <w:szCs w:val="24"/>
              </w:rPr>
            </w:pPr>
          </w:p>
          <w:p w14:paraId="18CD8C51" w14:textId="77777777"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531F3DEA" w14:textId="77777777" w:rsidR="009E0DC3" w:rsidRDefault="009E0DC3" w:rsidP="000151F8">
      <w:pPr>
        <w:rPr>
          <w:rFonts w:ascii="Arial" w:hAnsi="Arial" w:cs="Arial"/>
          <w:sz w:val="24"/>
          <w:szCs w:val="24"/>
        </w:rPr>
      </w:pPr>
    </w:p>
    <w:p w14:paraId="709713D8" w14:textId="77777777"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6EE13D80" w14:textId="77777777" w:rsidR="009F57CC" w:rsidRDefault="009F57CC" w:rsidP="000151F8">
      <w:pPr>
        <w:rPr>
          <w:rFonts w:ascii="Arial" w:hAnsi="Arial" w:cs="Arial"/>
          <w:b/>
          <w:bCs/>
          <w:sz w:val="24"/>
          <w:szCs w:val="24"/>
        </w:rPr>
      </w:pPr>
    </w:p>
    <w:p w14:paraId="52015767" w14:textId="77777777"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1882E6A8" w14:textId="77777777"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70D78582"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825"/>
        <w:gridCol w:w="33"/>
        <w:gridCol w:w="1492"/>
        <w:gridCol w:w="1589"/>
        <w:gridCol w:w="761"/>
        <w:gridCol w:w="3358"/>
      </w:tblGrid>
      <w:tr w:rsidR="00944DD2" w14:paraId="36FF4774" w14:textId="77777777" w:rsidTr="006E337D">
        <w:trPr>
          <w:trHeight w:val="300"/>
        </w:trPr>
        <w:tc>
          <w:tcPr>
            <w:tcW w:w="11058" w:type="dxa"/>
            <w:gridSpan w:val="6"/>
            <w:shd w:val="clear" w:color="auto" w:fill="E7E6E6" w:themeFill="background2"/>
          </w:tcPr>
          <w:p w14:paraId="1729BB33" w14:textId="77777777" w:rsidR="0071733B" w:rsidRDefault="0071733B"/>
        </w:tc>
      </w:tr>
      <w:tr w:rsidR="00C92B08" w14:paraId="72D6082D" w14:textId="77777777" w:rsidTr="00D83A4C">
        <w:trPr>
          <w:trHeight w:val="300"/>
        </w:trPr>
        <w:tc>
          <w:tcPr>
            <w:tcW w:w="3825" w:type="dxa"/>
            <w:shd w:val="clear" w:color="auto" w:fill="E7E6E6" w:themeFill="background2"/>
          </w:tcPr>
          <w:p w14:paraId="7A650242" w14:textId="77777777" w:rsidR="00C92B08" w:rsidRDefault="00C92B08" w:rsidP="00E8793D">
            <w:pPr>
              <w:rPr>
                <w:rFonts w:ascii="Arial" w:hAnsi="Arial" w:cs="Arial"/>
                <w:sz w:val="24"/>
                <w:szCs w:val="24"/>
              </w:rPr>
            </w:pPr>
            <w:r>
              <w:rPr>
                <w:rFonts w:ascii="Arial" w:hAnsi="Arial" w:cs="Arial"/>
                <w:sz w:val="24"/>
                <w:szCs w:val="24"/>
              </w:rPr>
              <w:t>Are you VAT registered?</w:t>
            </w:r>
          </w:p>
          <w:p w14:paraId="10148502" w14:textId="77777777" w:rsidR="00C92B08" w:rsidRDefault="00C92B08" w:rsidP="00E8793D">
            <w:pPr>
              <w:rPr>
                <w:rFonts w:ascii="Arial" w:hAnsi="Arial" w:cs="Arial"/>
                <w:sz w:val="24"/>
                <w:szCs w:val="24"/>
              </w:rPr>
            </w:pPr>
          </w:p>
        </w:tc>
        <w:tc>
          <w:tcPr>
            <w:tcW w:w="1525" w:type="dxa"/>
            <w:gridSpan w:val="2"/>
            <w:shd w:val="clear" w:color="auto" w:fill="E7E6E6" w:themeFill="background2"/>
          </w:tcPr>
          <w:p w14:paraId="7E3F47E8"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589" w:type="dxa"/>
          </w:tcPr>
          <w:p w14:paraId="5CB69999" w14:textId="77777777" w:rsidR="3B8E707C" w:rsidRDefault="3B8E707C" w:rsidP="3B8E707C">
            <w:pPr>
              <w:rPr>
                <w:rFonts w:ascii="Arial" w:hAnsi="Arial" w:cs="Arial"/>
                <w:sz w:val="24"/>
                <w:szCs w:val="24"/>
              </w:rPr>
            </w:pPr>
          </w:p>
        </w:tc>
        <w:tc>
          <w:tcPr>
            <w:tcW w:w="761" w:type="dxa"/>
            <w:shd w:val="clear" w:color="auto" w:fill="E7E6E6" w:themeFill="background2"/>
          </w:tcPr>
          <w:p w14:paraId="642F6868"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3358" w:type="dxa"/>
          </w:tcPr>
          <w:p w14:paraId="09C55838" w14:textId="77777777" w:rsidR="00C92B08" w:rsidRDefault="00C92B08" w:rsidP="00E8793D">
            <w:pPr>
              <w:rPr>
                <w:rFonts w:ascii="Arial" w:hAnsi="Arial" w:cs="Arial"/>
                <w:sz w:val="24"/>
                <w:szCs w:val="24"/>
              </w:rPr>
            </w:pPr>
          </w:p>
        </w:tc>
      </w:tr>
      <w:tr w:rsidR="00C92B08" w14:paraId="709EE781" w14:textId="77777777" w:rsidTr="00D83A4C">
        <w:trPr>
          <w:trHeight w:val="300"/>
        </w:trPr>
        <w:tc>
          <w:tcPr>
            <w:tcW w:w="3825" w:type="dxa"/>
            <w:shd w:val="clear" w:color="auto" w:fill="E7E6E6" w:themeFill="background2"/>
          </w:tcPr>
          <w:p w14:paraId="18048A28" w14:textId="77777777"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0134D1EA" w14:textId="77777777" w:rsidR="00C92B08" w:rsidRDefault="00C92B08" w:rsidP="00E8793D">
            <w:pPr>
              <w:rPr>
                <w:rFonts w:ascii="Arial" w:hAnsi="Arial" w:cs="Arial"/>
                <w:sz w:val="24"/>
                <w:szCs w:val="24"/>
              </w:rPr>
            </w:pPr>
          </w:p>
        </w:tc>
        <w:tc>
          <w:tcPr>
            <w:tcW w:w="7233" w:type="dxa"/>
            <w:gridSpan w:val="5"/>
          </w:tcPr>
          <w:p w14:paraId="6265A605" w14:textId="77777777" w:rsidR="0071733B" w:rsidRDefault="0071733B"/>
        </w:tc>
      </w:tr>
      <w:tr w:rsidR="00944DD2" w14:paraId="57227049" w14:textId="77777777" w:rsidTr="006E337D">
        <w:trPr>
          <w:trHeight w:val="300"/>
        </w:trPr>
        <w:tc>
          <w:tcPr>
            <w:tcW w:w="11058" w:type="dxa"/>
            <w:gridSpan w:val="6"/>
            <w:shd w:val="clear" w:color="auto" w:fill="E7E6E6" w:themeFill="background2"/>
          </w:tcPr>
          <w:p w14:paraId="1B24356E" w14:textId="77777777" w:rsidR="0071733B" w:rsidRDefault="0071733B"/>
        </w:tc>
      </w:tr>
      <w:tr w:rsidR="00D83A4C" w14:paraId="1E23C6E2" w14:textId="77777777" w:rsidTr="00D83A4C">
        <w:trPr>
          <w:trHeight w:val="300"/>
        </w:trPr>
        <w:tc>
          <w:tcPr>
            <w:tcW w:w="3858" w:type="dxa"/>
            <w:gridSpan w:val="2"/>
            <w:shd w:val="clear" w:color="auto" w:fill="E7E6E6" w:themeFill="background2"/>
          </w:tcPr>
          <w:p w14:paraId="5F3A8A9E"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63E4B107" w14:textId="77777777" w:rsidR="00526E0D" w:rsidRPr="00944DD2" w:rsidRDefault="00526E0D" w:rsidP="000151F8">
            <w:pPr>
              <w:rPr>
                <w:rFonts w:ascii="Arial" w:hAnsi="Arial" w:cs="Arial"/>
                <w:b/>
                <w:bCs/>
                <w:sz w:val="24"/>
                <w:szCs w:val="24"/>
              </w:rPr>
            </w:pPr>
          </w:p>
        </w:tc>
        <w:tc>
          <w:tcPr>
            <w:tcW w:w="3081" w:type="dxa"/>
            <w:gridSpan w:val="2"/>
            <w:shd w:val="clear" w:color="auto" w:fill="E7E6E6" w:themeFill="background2"/>
          </w:tcPr>
          <w:p w14:paraId="57684D62" w14:textId="77777777" w:rsidR="04E0CDAC" w:rsidRPr="3B8E707C" w:rsidRDefault="04E0CDAC" w:rsidP="3B8E707C">
            <w:pPr>
              <w:rPr>
                <w:rFonts w:ascii="Arial" w:hAnsi="Arial" w:cs="Arial"/>
                <w:b/>
                <w:bCs/>
                <w:sz w:val="24"/>
                <w:szCs w:val="24"/>
              </w:rPr>
            </w:pPr>
            <w:r w:rsidRPr="3B8E707C">
              <w:rPr>
                <w:rFonts w:ascii="Arial" w:hAnsi="Arial" w:cs="Arial"/>
                <w:b/>
                <w:bCs/>
                <w:sz w:val="24"/>
                <w:szCs w:val="24"/>
              </w:rPr>
              <w:t>25/26</w:t>
            </w:r>
          </w:p>
        </w:tc>
        <w:tc>
          <w:tcPr>
            <w:tcW w:w="4119" w:type="dxa"/>
            <w:gridSpan w:val="2"/>
            <w:shd w:val="clear" w:color="auto" w:fill="E7E6E6" w:themeFill="background2"/>
          </w:tcPr>
          <w:p w14:paraId="576D7B65" w14:textId="77777777"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7DCA2269" w14:textId="77777777" w:rsidTr="00D83A4C">
        <w:trPr>
          <w:trHeight w:val="680"/>
        </w:trPr>
        <w:tc>
          <w:tcPr>
            <w:tcW w:w="3858" w:type="dxa"/>
            <w:gridSpan w:val="2"/>
            <w:shd w:val="clear" w:color="auto" w:fill="E7E6E6" w:themeFill="background2"/>
          </w:tcPr>
          <w:p w14:paraId="5D9182DF" w14:textId="77777777"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3081" w:type="dxa"/>
            <w:gridSpan w:val="2"/>
            <w:shd w:val="clear" w:color="auto" w:fill="auto"/>
          </w:tcPr>
          <w:p w14:paraId="32569CC0" w14:textId="77777777" w:rsidR="3B8E707C" w:rsidRDefault="3B8E707C" w:rsidP="3B8E707C">
            <w:pPr>
              <w:rPr>
                <w:rFonts w:ascii="Arial" w:hAnsi="Arial" w:cs="Arial"/>
                <w:sz w:val="24"/>
                <w:szCs w:val="24"/>
              </w:rPr>
            </w:pPr>
          </w:p>
        </w:tc>
        <w:tc>
          <w:tcPr>
            <w:tcW w:w="4119" w:type="dxa"/>
            <w:gridSpan w:val="2"/>
            <w:shd w:val="clear" w:color="auto" w:fill="auto"/>
          </w:tcPr>
          <w:p w14:paraId="3FC82F44" w14:textId="77777777" w:rsidR="00805432" w:rsidRPr="00944DD2" w:rsidRDefault="00805432" w:rsidP="000151F8">
            <w:pPr>
              <w:rPr>
                <w:rFonts w:ascii="Arial" w:hAnsi="Arial" w:cs="Arial"/>
                <w:b/>
                <w:bCs/>
                <w:sz w:val="24"/>
                <w:szCs w:val="24"/>
              </w:rPr>
            </w:pPr>
          </w:p>
        </w:tc>
      </w:tr>
      <w:tr w:rsidR="00526E0D" w14:paraId="03E8AFD0" w14:textId="77777777" w:rsidTr="00D83A4C">
        <w:trPr>
          <w:trHeight w:val="680"/>
        </w:trPr>
        <w:tc>
          <w:tcPr>
            <w:tcW w:w="3858" w:type="dxa"/>
            <w:gridSpan w:val="2"/>
            <w:shd w:val="clear" w:color="auto" w:fill="E7E6E6" w:themeFill="background2"/>
          </w:tcPr>
          <w:p w14:paraId="4E9706C3"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12EB40FB" w14:textId="77777777" w:rsidR="00526E0D" w:rsidRPr="00E337EA" w:rsidRDefault="00526E0D" w:rsidP="000151F8">
            <w:pPr>
              <w:rPr>
                <w:rFonts w:ascii="Arial" w:hAnsi="Arial" w:cs="Arial"/>
                <w:sz w:val="24"/>
                <w:szCs w:val="24"/>
              </w:rPr>
            </w:pPr>
          </w:p>
        </w:tc>
        <w:tc>
          <w:tcPr>
            <w:tcW w:w="3081" w:type="dxa"/>
            <w:gridSpan w:val="2"/>
            <w:shd w:val="clear" w:color="auto" w:fill="auto"/>
          </w:tcPr>
          <w:p w14:paraId="6628A45D" w14:textId="77777777" w:rsidR="3B8E707C" w:rsidRDefault="3B8E707C" w:rsidP="3B8E707C">
            <w:pPr>
              <w:rPr>
                <w:rFonts w:ascii="Arial" w:hAnsi="Arial" w:cs="Arial"/>
                <w:sz w:val="24"/>
                <w:szCs w:val="24"/>
              </w:rPr>
            </w:pPr>
          </w:p>
        </w:tc>
        <w:tc>
          <w:tcPr>
            <w:tcW w:w="4119" w:type="dxa"/>
            <w:gridSpan w:val="2"/>
            <w:shd w:val="clear" w:color="auto" w:fill="auto"/>
          </w:tcPr>
          <w:p w14:paraId="4036730E" w14:textId="77777777" w:rsidR="00526E0D" w:rsidRPr="00944DD2" w:rsidRDefault="00526E0D" w:rsidP="000151F8">
            <w:pPr>
              <w:rPr>
                <w:rFonts w:ascii="Arial" w:hAnsi="Arial" w:cs="Arial"/>
                <w:b/>
                <w:bCs/>
                <w:sz w:val="24"/>
                <w:szCs w:val="24"/>
              </w:rPr>
            </w:pPr>
          </w:p>
        </w:tc>
      </w:tr>
      <w:tr w:rsidR="00526E0D" w14:paraId="4282D90C" w14:textId="77777777" w:rsidTr="00D83A4C">
        <w:trPr>
          <w:trHeight w:val="680"/>
        </w:trPr>
        <w:tc>
          <w:tcPr>
            <w:tcW w:w="3858" w:type="dxa"/>
            <w:gridSpan w:val="2"/>
            <w:shd w:val="clear" w:color="auto" w:fill="E7E6E6" w:themeFill="background2"/>
          </w:tcPr>
          <w:p w14:paraId="10AD7C3B"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6A83A9B7" w14:textId="77777777" w:rsidR="00526E0D" w:rsidRPr="00E337EA" w:rsidRDefault="00526E0D" w:rsidP="000151F8">
            <w:pPr>
              <w:rPr>
                <w:rFonts w:ascii="Arial" w:hAnsi="Arial" w:cs="Arial"/>
                <w:sz w:val="24"/>
                <w:szCs w:val="24"/>
              </w:rPr>
            </w:pPr>
          </w:p>
        </w:tc>
        <w:tc>
          <w:tcPr>
            <w:tcW w:w="3081" w:type="dxa"/>
            <w:gridSpan w:val="2"/>
            <w:shd w:val="clear" w:color="auto" w:fill="auto"/>
          </w:tcPr>
          <w:p w14:paraId="5812B9DB" w14:textId="77777777" w:rsidR="3B8E707C" w:rsidRDefault="3B8E707C" w:rsidP="3B8E707C">
            <w:pPr>
              <w:rPr>
                <w:rFonts w:ascii="Arial" w:hAnsi="Arial" w:cs="Arial"/>
                <w:sz w:val="24"/>
                <w:szCs w:val="24"/>
              </w:rPr>
            </w:pPr>
          </w:p>
        </w:tc>
        <w:tc>
          <w:tcPr>
            <w:tcW w:w="4119" w:type="dxa"/>
            <w:gridSpan w:val="2"/>
            <w:shd w:val="clear" w:color="auto" w:fill="auto"/>
          </w:tcPr>
          <w:p w14:paraId="6170E15F" w14:textId="77777777" w:rsidR="00526E0D" w:rsidRPr="00944DD2" w:rsidRDefault="00526E0D" w:rsidP="000151F8">
            <w:pPr>
              <w:rPr>
                <w:rFonts w:ascii="Arial" w:hAnsi="Arial" w:cs="Arial"/>
                <w:b/>
                <w:bCs/>
                <w:sz w:val="24"/>
                <w:szCs w:val="24"/>
              </w:rPr>
            </w:pPr>
          </w:p>
        </w:tc>
      </w:tr>
      <w:tr w:rsidR="00526E0D" w14:paraId="03379438" w14:textId="77777777" w:rsidTr="00D83A4C">
        <w:trPr>
          <w:trHeight w:val="680"/>
        </w:trPr>
        <w:tc>
          <w:tcPr>
            <w:tcW w:w="3858" w:type="dxa"/>
            <w:gridSpan w:val="2"/>
            <w:shd w:val="clear" w:color="auto" w:fill="E7E6E6" w:themeFill="background2"/>
          </w:tcPr>
          <w:p w14:paraId="30CD6B8A" w14:textId="77777777"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53A3603A" w14:textId="77777777" w:rsidR="00526E0D" w:rsidRPr="00E337EA" w:rsidRDefault="00526E0D" w:rsidP="000151F8">
            <w:pPr>
              <w:rPr>
                <w:rFonts w:ascii="Arial" w:hAnsi="Arial" w:cs="Arial"/>
                <w:sz w:val="24"/>
                <w:szCs w:val="24"/>
              </w:rPr>
            </w:pPr>
          </w:p>
        </w:tc>
        <w:tc>
          <w:tcPr>
            <w:tcW w:w="3081" w:type="dxa"/>
            <w:gridSpan w:val="2"/>
            <w:shd w:val="clear" w:color="auto" w:fill="auto"/>
          </w:tcPr>
          <w:p w14:paraId="3DAF7BC5" w14:textId="77777777" w:rsidR="3B8E707C" w:rsidRDefault="3B8E707C" w:rsidP="3B8E707C">
            <w:pPr>
              <w:rPr>
                <w:rFonts w:ascii="Arial" w:hAnsi="Arial" w:cs="Arial"/>
                <w:sz w:val="24"/>
                <w:szCs w:val="24"/>
              </w:rPr>
            </w:pPr>
          </w:p>
        </w:tc>
        <w:tc>
          <w:tcPr>
            <w:tcW w:w="4119" w:type="dxa"/>
            <w:gridSpan w:val="2"/>
            <w:shd w:val="clear" w:color="auto" w:fill="auto"/>
          </w:tcPr>
          <w:p w14:paraId="102C0139" w14:textId="77777777" w:rsidR="00526E0D" w:rsidRPr="00944DD2" w:rsidRDefault="00526E0D" w:rsidP="000151F8">
            <w:pPr>
              <w:rPr>
                <w:rFonts w:ascii="Arial" w:hAnsi="Arial" w:cs="Arial"/>
                <w:b/>
                <w:bCs/>
                <w:sz w:val="24"/>
                <w:szCs w:val="24"/>
              </w:rPr>
            </w:pPr>
          </w:p>
        </w:tc>
      </w:tr>
    </w:tbl>
    <w:p w14:paraId="063DD7C7" w14:textId="77777777" w:rsidR="00654F9B" w:rsidRDefault="00654F9B" w:rsidP="00BF7EE4">
      <w:pPr>
        <w:rPr>
          <w:rFonts w:ascii="Arial" w:hAnsi="Arial" w:cs="Arial"/>
          <w:b/>
          <w:bCs/>
          <w:sz w:val="36"/>
          <w:szCs w:val="36"/>
          <w:u w:val="single"/>
        </w:rPr>
      </w:pPr>
    </w:p>
    <w:p w14:paraId="0D8B9FF3" w14:textId="77777777" w:rsidR="00654F9B" w:rsidRDefault="00654F9B" w:rsidP="00BF7EE4">
      <w:pPr>
        <w:rPr>
          <w:rFonts w:ascii="Arial" w:hAnsi="Arial" w:cs="Arial"/>
          <w:b/>
          <w:bCs/>
          <w:sz w:val="36"/>
          <w:szCs w:val="36"/>
          <w:u w:val="single"/>
        </w:rPr>
      </w:pPr>
    </w:p>
    <w:p w14:paraId="4083EFA8" w14:textId="77777777" w:rsidR="00654F9B" w:rsidRDefault="00654F9B" w:rsidP="00BF7EE4">
      <w:pPr>
        <w:rPr>
          <w:rFonts w:ascii="Arial" w:hAnsi="Arial" w:cs="Arial"/>
          <w:b/>
          <w:bCs/>
          <w:sz w:val="36"/>
          <w:szCs w:val="36"/>
          <w:u w:val="single"/>
        </w:rPr>
      </w:pPr>
    </w:p>
    <w:p w14:paraId="208DC814" w14:textId="77777777" w:rsidR="00557AEF" w:rsidRDefault="00557AEF" w:rsidP="00BF7EE4">
      <w:pPr>
        <w:rPr>
          <w:rFonts w:ascii="Arial" w:hAnsi="Arial" w:cs="Arial"/>
          <w:b/>
          <w:bCs/>
          <w:sz w:val="36"/>
          <w:szCs w:val="36"/>
          <w:u w:val="single"/>
        </w:rPr>
      </w:pPr>
    </w:p>
    <w:p w14:paraId="7A41605C" w14:textId="77777777" w:rsidR="00557AEF" w:rsidRDefault="00557AEF" w:rsidP="00BF7EE4">
      <w:pPr>
        <w:rPr>
          <w:rFonts w:ascii="Arial" w:hAnsi="Arial" w:cs="Arial"/>
          <w:b/>
          <w:bCs/>
          <w:sz w:val="36"/>
          <w:szCs w:val="36"/>
          <w:u w:val="single"/>
        </w:rPr>
      </w:pPr>
    </w:p>
    <w:p w14:paraId="391A92FF" w14:textId="77777777" w:rsidR="0071563E" w:rsidRDefault="0071563E" w:rsidP="00BF7EE4">
      <w:pPr>
        <w:rPr>
          <w:rFonts w:ascii="Arial" w:hAnsi="Arial" w:cs="Arial"/>
          <w:b/>
          <w:bCs/>
          <w:sz w:val="36"/>
          <w:szCs w:val="36"/>
          <w:u w:val="single"/>
        </w:rPr>
      </w:pPr>
    </w:p>
    <w:p w14:paraId="4B8617EE" w14:textId="77777777" w:rsidR="0071563E" w:rsidRDefault="0071563E" w:rsidP="00BF7EE4">
      <w:pPr>
        <w:rPr>
          <w:rFonts w:ascii="Arial" w:hAnsi="Arial" w:cs="Arial"/>
          <w:b/>
          <w:bCs/>
          <w:sz w:val="36"/>
          <w:szCs w:val="36"/>
          <w:u w:val="single"/>
        </w:rPr>
      </w:pPr>
    </w:p>
    <w:p w14:paraId="7250D063" w14:textId="77777777" w:rsidR="0071563E" w:rsidRDefault="0071563E" w:rsidP="00BF7EE4">
      <w:pPr>
        <w:rPr>
          <w:rFonts w:ascii="Arial" w:hAnsi="Arial" w:cs="Arial"/>
          <w:b/>
          <w:bCs/>
          <w:sz w:val="36"/>
          <w:szCs w:val="36"/>
          <w:u w:val="single"/>
        </w:rPr>
      </w:pPr>
    </w:p>
    <w:p w14:paraId="21575862" w14:textId="77777777" w:rsidR="0071563E" w:rsidRDefault="0071563E" w:rsidP="00BF7EE4">
      <w:pPr>
        <w:rPr>
          <w:rFonts w:ascii="Arial" w:hAnsi="Arial" w:cs="Arial"/>
          <w:b/>
          <w:bCs/>
          <w:sz w:val="36"/>
          <w:szCs w:val="36"/>
          <w:u w:val="single"/>
        </w:rPr>
      </w:pPr>
    </w:p>
    <w:p w14:paraId="2EE6692A" w14:textId="77777777"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585D479F" w14:textId="77777777"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0D919706" w14:textId="77777777" w:rsidR="00DD0C76" w:rsidRDefault="00C679E0" w:rsidP="00DD0C76">
      <w:pPr>
        <w:rPr>
          <w:rFonts w:ascii="Arial" w:hAnsi="Arial" w:cs="Arial"/>
          <w:sz w:val="24"/>
          <w:szCs w:val="24"/>
        </w:rPr>
      </w:pPr>
      <w:bookmarkStart w:id="4"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CF2D6D1" w14:textId="77777777" w:rsidTr="00A627FD">
        <w:trPr>
          <w:trHeight w:val="1371"/>
        </w:trPr>
        <w:tc>
          <w:tcPr>
            <w:tcW w:w="10916" w:type="dxa"/>
            <w:gridSpan w:val="3"/>
            <w:shd w:val="clear" w:color="auto" w:fill="E7E6E6" w:themeFill="background2"/>
            <w:vAlign w:val="center"/>
          </w:tcPr>
          <w:p w14:paraId="255B891D"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43A7DF66" w14:textId="77777777" w:rsidR="00B53505" w:rsidRDefault="00B53505" w:rsidP="00A627FD">
            <w:pPr>
              <w:rPr>
                <w:rFonts w:ascii="Arial" w:hAnsi="Arial" w:cs="Arial"/>
                <w:sz w:val="24"/>
                <w:szCs w:val="24"/>
              </w:rPr>
            </w:pPr>
          </w:p>
          <w:p w14:paraId="1A3218EF" w14:textId="77777777" w:rsidR="00B53505" w:rsidRPr="00B53505" w:rsidRDefault="00B53505" w:rsidP="00A627FD">
            <w:pPr>
              <w:rPr>
                <w:rFonts w:ascii="Arial" w:hAnsi="Arial" w:cs="Arial"/>
                <w:i/>
                <w:iCs/>
              </w:rPr>
            </w:pPr>
            <w:r w:rsidRPr="00B53505">
              <w:rPr>
                <w:rFonts w:ascii="Arial" w:hAnsi="Arial" w:cs="Arial"/>
                <w:i/>
                <w:iCs/>
              </w:rPr>
              <w:t>Please tick.</w:t>
            </w:r>
          </w:p>
          <w:p w14:paraId="0EF34A3D" w14:textId="77777777" w:rsidR="00B53505" w:rsidRDefault="00B53505" w:rsidP="00A627FD">
            <w:pPr>
              <w:rPr>
                <w:rFonts w:ascii="Arial" w:hAnsi="Arial" w:cs="Arial"/>
                <w:sz w:val="24"/>
                <w:szCs w:val="24"/>
              </w:rPr>
            </w:pPr>
          </w:p>
          <w:p w14:paraId="2673CF9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43EFADFF" w14:textId="77777777" w:rsidR="00B53505" w:rsidRPr="00780543" w:rsidRDefault="00B53505" w:rsidP="00A627FD">
            <w:pPr>
              <w:rPr>
                <w:rFonts w:ascii="Arial" w:hAnsi="Arial" w:cs="Arial"/>
                <w:sz w:val="24"/>
                <w:szCs w:val="24"/>
              </w:rPr>
            </w:pPr>
          </w:p>
        </w:tc>
      </w:tr>
      <w:tr w:rsidR="00B53505" w:rsidRPr="00780543" w14:paraId="5FA7187E" w14:textId="77777777" w:rsidTr="00A627FD">
        <w:trPr>
          <w:trHeight w:val="1371"/>
        </w:trPr>
        <w:tc>
          <w:tcPr>
            <w:tcW w:w="8436" w:type="dxa"/>
            <w:gridSpan w:val="2"/>
            <w:shd w:val="clear" w:color="auto" w:fill="E7E6E6" w:themeFill="background2"/>
            <w:vAlign w:val="center"/>
          </w:tcPr>
          <w:p w14:paraId="6B27FF31"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7875F0E2" w14:textId="77777777" w:rsidR="00B53505" w:rsidRPr="00780543" w:rsidRDefault="00B53505" w:rsidP="00A627FD">
            <w:pPr>
              <w:rPr>
                <w:rFonts w:ascii="Arial" w:hAnsi="Arial" w:cs="Arial"/>
                <w:sz w:val="24"/>
                <w:szCs w:val="24"/>
              </w:rPr>
            </w:pPr>
          </w:p>
        </w:tc>
      </w:tr>
      <w:tr w:rsidR="00B53505" w:rsidRPr="00780543" w14:paraId="58B87897" w14:textId="77777777" w:rsidTr="00A627FD">
        <w:trPr>
          <w:trHeight w:val="1383"/>
        </w:trPr>
        <w:tc>
          <w:tcPr>
            <w:tcW w:w="8436" w:type="dxa"/>
            <w:gridSpan w:val="2"/>
            <w:shd w:val="clear" w:color="auto" w:fill="E7E6E6" w:themeFill="background2"/>
          </w:tcPr>
          <w:p w14:paraId="2863867F"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0D2B7F1F" w14:textId="77777777" w:rsidR="00B53505" w:rsidRPr="00780543" w:rsidRDefault="00B53505" w:rsidP="00A627FD">
            <w:pPr>
              <w:rPr>
                <w:rFonts w:ascii="Arial" w:hAnsi="Arial" w:cs="Arial"/>
                <w:sz w:val="24"/>
                <w:szCs w:val="24"/>
              </w:rPr>
            </w:pPr>
          </w:p>
        </w:tc>
      </w:tr>
      <w:tr w:rsidR="00B53505" w:rsidRPr="00780543" w14:paraId="40770980" w14:textId="77777777" w:rsidTr="009A22A7">
        <w:trPr>
          <w:trHeight w:val="1258"/>
        </w:trPr>
        <w:tc>
          <w:tcPr>
            <w:tcW w:w="10916" w:type="dxa"/>
            <w:gridSpan w:val="3"/>
            <w:shd w:val="clear" w:color="auto" w:fill="E7E6E6" w:themeFill="background2"/>
          </w:tcPr>
          <w:p w14:paraId="37F718C4"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1D7DDDDD" w14:textId="77777777" w:rsidR="00B53505" w:rsidRPr="00780543" w:rsidRDefault="00B53505" w:rsidP="00A627FD">
            <w:pPr>
              <w:rPr>
                <w:rFonts w:ascii="Arial" w:hAnsi="Arial" w:cs="Arial"/>
                <w:sz w:val="24"/>
                <w:szCs w:val="24"/>
              </w:rPr>
            </w:pPr>
          </w:p>
          <w:p w14:paraId="00B525C8" w14:textId="77777777"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6E2A32AD" w14:textId="77777777" w:rsidTr="00A627FD">
        <w:trPr>
          <w:trHeight w:val="437"/>
        </w:trPr>
        <w:tc>
          <w:tcPr>
            <w:tcW w:w="10916" w:type="dxa"/>
            <w:gridSpan w:val="3"/>
            <w:vAlign w:val="center"/>
          </w:tcPr>
          <w:p w14:paraId="31B454E9" w14:textId="77777777"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54193AE3" w14:textId="77777777" w:rsidTr="009A22A7">
        <w:trPr>
          <w:trHeight w:val="414"/>
        </w:trPr>
        <w:tc>
          <w:tcPr>
            <w:tcW w:w="5524" w:type="dxa"/>
          </w:tcPr>
          <w:p w14:paraId="63E7145A" w14:textId="77777777" w:rsidR="00B53505" w:rsidRPr="00780543" w:rsidRDefault="00B53505" w:rsidP="00A627FD">
            <w:pPr>
              <w:rPr>
                <w:rFonts w:ascii="Arial" w:hAnsi="Arial" w:cs="Arial"/>
                <w:sz w:val="24"/>
                <w:szCs w:val="24"/>
              </w:rPr>
            </w:pPr>
          </w:p>
        </w:tc>
        <w:tc>
          <w:tcPr>
            <w:tcW w:w="5392" w:type="dxa"/>
            <w:gridSpan w:val="2"/>
          </w:tcPr>
          <w:p w14:paraId="3304A420" w14:textId="77777777" w:rsidR="00B53505" w:rsidRPr="00780543" w:rsidRDefault="00B53505" w:rsidP="00A627FD">
            <w:pPr>
              <w:rPr>
                <w:rFonts w:ascii="Arial" w:hAnsi="Arial" w:cs="Arial"/>
                <w:sz w:val="24"/>
                <w:szCs w:val="24"/>
              </w:rPr>
            </w:pPr>
          </w:p>
        </w:tc>
      </w:tr>
      <w:tr w:rsidR="00B53505" w:rsidRPr="00780543" w14:paraId="5F4F46C6" w14:textId="77777777" w:rsidTr="009A22A7">
        <w:trPr>
          <w:trHeight w:val="406"/>
        </w:trPr>
        <w:tc>
          <w:tcPr>
            <w:tcW w:w="5524" w:type="dxa"/>
          </w:tcPr>
          <w:p w14:paraId="66F4F971" w14:textId="77777777" w:rsidR="00B53505" w:rsidRPr="00780543" w:rsidRDefault="00B53505" w:rsidP="00A627FD">
            <w:pPr>
              <w:rPr>
                <w:rFonts w:ascii="Arial" w:hAnsi="Arial" w:cs="Arial"/>
                <w:sz w:val="24"/>
                <w:szCs w:val="24"/>
              </w:rPr>
            </w:pPr>
          </w:p>
        </w:tc>
        <w:tc>
          <w:tcPr>
            <w:tcW w:w="5392" w:type="dxa"/>
            <w:gridSpan w:val="2"/>
          </w:tcPr>
          <w:p w14:paraId="5F12623A" w14:textId="77777777" w:rsidR="00B53505" w:rsidRPr="00780543" w:rsidRDefault="00B53505" w:rsidP="00A627FD">
            <w:pPr>
              <w:rPr>
                <w:rFonts w:ascii="Arial" w:hAnsi="Arial" w:cs="Arial"/>
                <w:sz w:val="24"/>
                <w:szCs w:val="24"/>
              </w:rPr>
            </w:pPr>
          </w:p>
        </w:tc>
      </w:tr>
      <w:tr w:rsidR="00B53505" w:rsidRPr="00780543" w14:paraId="325797E1" w14:textId="77777777" w:rsidTr="009A22A7">
        <w:trPr>
          <w:trHeight w:val="413"/>
        </w:trPr>
        <w:tc>
          <w:tcPr>
            <w:tcW w:w="5524" w:type="dxa"/>
          </w:tcPr>
          <w:p w14:paraId="7F5B15DC" w14:textId="77777777" w:rsidR="00B53505" w:rsidRPr="00780543" w:rsidRDefault="00B53505" w:rsidP="00A627FD">
            <w:pPr>
              <w:rPr>
                <w:rFonts w:ascii="Arial" w:hAnsi="Arial" w:cs="Arial"/>
                <w:sz w:val="24"/>
                <w:szCs w:val="24"/>
              </w:rPr>
            </w:pPr>
          </w:p>
        </w:tc>
        <w:tc>
          <w:tcPr>
            <w:tcW w:w="5392" w:type="dxa"/>
            <w:gridSpan w:val="2"/>
          </w:tcPr>
          <w:p w14:paraId="64628365" w14:textId="77777777" w:rsidR="00B53505" w:rsidRPr="00780543" w:rsidRDefault="00B53505" w:rsidP="00A627FD">
            <w:pPr>
              <w:rPr>
                <w:rFonts w:ascii="Arial" w:hAnsi="Arial" w:cs="Arial"/>
                <w:sz w:val="24"/>
                <w:szCs w:val="24"/>
              </w:rPr>
            </w:pPr>
          </w:p>
        </w:tc>
      </w:tr>
      <w:tr w:rsidR="00B53505" w:rsidRPr="00780543" w14:paraId="75878904" w14:textId="77777777" w:rsidTr="009A22A7">
        <w:trPr>
          <w:trHeight w:val="418"/>
        </w:trPr>
        <w:tc>
          <w:tcPr>
            <w:tcW w:w="5524" w:type="dxa"/>
          </w:tcPr>
          <w:p w14:paraId="656A5293" w14:textId="77777777" w:rsidR="00B53505" w:rsidRPr="00780543" w:rsidRDefault="00B53505" w:rsidP="00A627FD">
            <w:pPr>
              <w:rPr>
                <w:rFonts w:ascii="Arial" w:hAnsi="Arial" w:cs="Arial"/>
                <w:sz w:val="24"/>
                <w:szCs w:val="24"/>
              </w:rPr>
            </w:pPr>
          </w:p>
        </w:tc>
        <w:tc>
          <w:tcPr>
            <w:tcW w:w="5392" w:type="dxa"/>
            <w:gridSpan w:val="2"/>
          </w:tcPr>
          <w:p w14:paraId="3AEEC850" w14:textId="77777777" w:rsidR="00B53505" w:rsidRPr="00780543" w:rsidRDefault="00B53505" w:rsidP="00A627FD">
            <w:pPr>
              <w:rPr>
                <w:rFonts w:ascii="Arial" w:hAnsi="Arial" w:cs="Arial"/>
                <w:sz w:val="24"/>
                <w:szCs w:val="24"/>
              </w:rPr>
            </w:pPr>
          </w:p>
        </w:tc>
      </w:tr>
      <w:tr w:rsidR="00B53505" w:rsidRPr="00780543" w14:paraId="269D596F" w14:textId="77777777" w:rsidTr="009A22A7">
        <w:trPr>
          <w:trHeight w:val="410"/>
        </w:trPr>
        <w:tc>
          <w:tcPr>
            <w:tcW w:w="5524" w:type="dxa"/>
          </w:tcPr>
          <w:p w14:paraId="6BA04421" w14:textId="77777777" w:rsidR="00B53505" w:rsidRPr="00780543" w:rsidRDefault="00B53505" w:rsidP="00A627FD">
            <w:pPr>
              <w:rPr>
                <w:rFonts w:ascii="Arial" w:hAnsi="Arial" w:cs="Arial"/>
                <w:sz w:val="24"/>
                <w:szCs w:val="24"/>
              </w:rPr>
            </w:pPr>
          </w:p>
        </w:tc>
        <w:tc>
          <w:tcPr>
            <w:tcW w:w="5392" w:type="dxa"/>
            <w:gridSpan w:val="2"/>
          </w:tcPr>
          <w:p w14:paraId="7E62928E" w14:textId="77777777" w:rsidR="00B53505" w:rsidRPr="00780543" w:rsidRDefault="00B53505" w:rsidP="00A627FD">
            <w:pPr>
              <w:rPr>
                <w:rFonts w:ascii="Arial" w:hAnsi="Arial" w:cs="Arial"/>
                <w:sz w:val="24"/>
                <w:szCs w:val="24"/>
              </w:rPr>
            </w:pPr>
          </w:p>
        </w:tc>
      </w:tr>
      <w:tr w:rsidR="00B53505" w:rsidRPr="00780543" w14:paraId="1F52031F" w14:textId="77777777" w:rsidTr="009A22A7">
        <w:trPr>
          <w:trHeight w:val="417"/>
        </w:trPr>
        <w:tc>
          <w:tcPr>
            <w:tcW w:w="5524" w:type="dxa"/>
          </w:tcPr>
          <w:p w14:paraId="7D7CB6EF" w14:textId="77777777" w:rsidR="00B53505" w:rsidRPr="00780543" w:rsidRDefault="00B53505" w:rsidP="00A627FD">
            <w:pPr>
              <w:rPr>
                <w:rFonts w:ascii="Arial" w:hAnsi="Arial" w:cs="Arial"/>
                <w:sz w:val="24"/>
                <w:szCs w:val="24"/>
              </w:rPr>
            </w:pPr>
          </w:p>
        </w:tc>
        <w:tc>
          <w:tcPr>
            <w:tcW w:w="5392" w:type="dxa"/>
            <w:gridSpan w:val="2"/>
          </w:tcPr>
          <w:p w14:paraId="3482F732" w14:textId="77777777" w:rsidR="00B53505" w:rsidRPr="00780543" w:rsidRDefault="00B53505" w:rsidP="00A627FD">
            <w:pPr>
              <w:rPr>
                <w:rFonts w:ascii="Arial" w:hAnsi="Arial" w:cs="Arial"/>
                <w:sz w:val="24"/>
                <w:szCs w:val="24"/>
              </w:rPr>
            </w:pPr>
          </w:p>
        </w:tc>
      </w:tr>
    </w:tbl>
    <w:p w14:paraId="284E7A74" w14:textId="7777777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65BC84D6" w14:textId="77777777" w:rsidR="00A627FD" w:rsidRDefault="00A627FD" w:rsidP="00DD0C76">
      <w:pPr>
        <w:rPr>
          <w:rFonts w:ascii="Arial" w:hAnsi="Arial" w:cs="Arial"/>
          <w:sz w:val="24"/>
          <w:szCs w:val="24"/>
        </w:rPr>
      </w:pPr>
    </w:p>
    <w:p w14:paraId="0C40F7A3" w14:textId="77777777" w:rsidR="00B53505" w:rsidRPr="00DD0C76" w:rsidRDefault="00B53505" w:rsidP="00DD0C76">
      <w:pPr>
        <w:rPr>
          <w:rFonts w:ascii="Arial" w:hAnsi="Arial" w:cs="Arial"/>
          <w:sz w:val="24"/>
          <w:szCs w:val="24"/>
        </w:rPr>
      </w:pPr>
    </w:p>
    <w:bookmarkEnd w:id="4"/>
    <w:p w14:paraId="3368DF4A" w14:textId="77777777" w:rsidR="00C679E0" w:rsidRDefault="00C679E0" w:rsidP="000151F8">
      <w:pPr>
        <w:rPr>
          <w:rFonts w:ascii="Arial" w:hAnsi="Arial" w:cs="Arial"/>
          <w:sz w:val="24"/>
          <w:szCs w:val="24"/>
        </w:rPr>
      </w:pPr>
    </w:p>
    <w:p w14:paraId="594AE0C4" w14:textId="77777777" w:rsidR="00C679E0" w:rsidRDefault="00C679E0" w:rsidP="000151F8">
      <w:pPr>
        <w:rPr>
          <w:rFonts w:ascii="Arial" w:hAnsi="Arial" w:cs="Arial"/>
          <w:sz w:val="24"/>
          <w:szCs w:val="24"/>
        </w:rPr>
      </w:pPr>
    </w:p>
    <w:p w14:paraId="289D929A" w14:textId="77777777"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400DD7CA" w14:textId="77777777"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3E614E">
        <w:rPr>
          <w:rFonts w:ascii="Arial" w:hAnsi="Arial" w:cs="Arial"/>
          <w:sz w:val="24"/>
          <w:szCs w:val="24"/>
        </w:rPr>
        <w:t>Peak District National Park</w:t>
      </w:r>
      <w:r w:rsidR="003E614E" w:rsidRPr="00780543">
        <w:rPr>
          <w:rFonts w:ascii="Arial" w:hAnsi="Arial" w:cs="Arial"/>
          <w:sz w:val="24"/>
          <w:szCs w:val="24"/>
        </w:rPr>
        <w:t xml:space="preserve"> </w:t>
      </w:r>
      <w:r w:rsidRPr="00780543">
        <w:rPr>
          <w:rFonts w:ascii="Arial" w:hAnsi="Arial" w:cs="Arial"/>
          <w:sz w:val="24"/>
          <w:szCs w:val="24"/>
        </w:rPr>
        <w:t>organisation immediately.</w:t>
      </w:r>
    </w:p>
    <w:p w14:paraId="6E1C42E9"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4D3FDF60" w14:textId="77777777"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26695419" w14:textId="77777777" w:rsidR="00EC7EE2" w:rsidRDefault="00EC7EE2" w:rsidP="002465EF">
      <w:pPr>
        <w:tabs>
          <w:tab w:val="left" w:pos="6211"/>
        </w:tabs>
        <w:rPr>
          <w:rFonts w:ascii="Arial" w:hAnsi="Arial" w:cs="Arial"/>
          <w:sz w:val="24"/>
          <w:szCs w:val="24"/>
        </w:rPr>
      </w:pPr>
    </w:p>
    <w:p w14:paraId="31CBFDFA" w14:textId="77777777" w:rsidR="009A22A7"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Name………………………………………….</w:t>
      </w:r>
    </w:p>
    <w:p w14:paraId="79DB30D1"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Position……………………………................</w:t>
      </w:r>
    </w:p>
    <w:p w14:paraId="68ECA953"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 xml:space="preserve">Signed………………………………………… </w:t>
      </w:r>
    </w:p>
    <w:p w14:paraId="5A28C877"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Date……………………………………………</w:t>
      </w:r>
    </w:p>
    <w:p w14:paraId="699F6BF9" w14:textId="77777777" w:rsidR="009A22A7" w:rsidRDefault="009A22A7" w:rsidP="002465EF">
      <w:pPr>
        <w:tabs>
          <w:tab w:val="left" w:pos="6211"/>
        </w:tabs>
        <w:rPr>
          <w:rFonts w:ascii="Arial" w:hAnsi="Arial" w:cs="Arial"/>
          <w:sz w:val="24"/>
          <w:szCs w:val="24"/>
        </w:rPr>
      </w:pPr>
    </w:p>
    <w:p w14:paraId="23FE1B22" w14:textId="77777777" w:rsidR="009A22A7" w:rsidRPr="00780543" w:rsidRDefault="009A22A7" w:rsidP="002465EF">
      <w:pPr>
        <w:tabs>
          <w:tab w:val="left" w:pos="6211"/>
        </w:tabs>
        <w:rPr>
          <w:rFonts w:ascii="Arial" w:hAnsi="Arial" w:cs="Arial"/>
          <w:sz w:val="24"/>
          <w:szCs w:val="24"/>
        </w:rPr>
      </w:pPr>
    </w:p>
    <w:p w14:paraId="66639B80" w14:textId="77777777"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16516787" w14:textId="77777777"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4BFD5A58"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517FB391" w14:textId="77777777" w:rsidR="003E614E" w:rsidRDefault="003E614E" w:rsidP="003E614E">
      <w:pPr>
        <w:tabs>
          <w:tab w:val="left" w:pos="851"/>
        </w:tabs>
        <w:ind w:right="22"/>
        <w:rPr>
          <w:rFonts w:ascii="Arial" w:hAnsi="Arial" w:cs="Arial"/>
          <w:sz w:val="24"/>
          <w:szCs w:val="24"/>
        </w:rPr>
      </w:pPr>
      <w:r>
        <w:rPr>
          <w:rFonts w:ascii="Arial" w:hAnsi="Arial" w:cs="Arial"/>
          <w:sz w:val="24"/>
          <w:szCs w:val="24"/>
        </w:rPr>
        <w:t xml:space="preserve">By completing this application form, I consent to the Peak District National Park Authority processing my personal data. I understand that my personal data will be stored securely and used for the purpose of processing and evaluating my application to the Farming in Protected Landscape programme.   </w:t>
      </w:r>
    </w:p>
    <w:p w14:paraId="2B189419" w14:textId="77777777" w:rsidR="003E614E" w:rsidRDefault="003E614E" w:rsidP="003E614E">
      <w:pPr>
        <w:tabs>
          <w:tab w:val="left" w:pos="851"/>
        </w:tabs>
        <w:ind w:right="22"/>
        <w:rPr>
          <w:rFonts w:ascii="Arial" w:hAnsi="Arial" w:cs="Arial"/>
          <w:sz w:val="24"/>
          <w:szCs w:val="24"/>
        </w:rPr>
      </w:pPr>
    </w:p>
    <w:p w14:paraId="68F6556D" w14:textId="77777777" w:rsidR="009632AC" w:rsidRDefault="003E614E" w:rsidP="003E614E">
      <w:pPr>
        <w:tabs>
          <w:tab w:val="left" w:pos="6211"/>
        </w:tabs>
        <w:rPr>
          <w:rFonts w:ascii="Arial" w:hAnsi="Arial" w:cs="Arial"/>
          <w:sz w:val="24"/>
          <w:szCs w:val="24"/>
        </w:rPr>
      </w:pPr>
      <w:r>
        <w:rPr>
          <w:rFonts w:ascii="Arial" w:hAnsi="Arial" w:cs="Arial"/>
          <w:sz w:val="24"/>
          <w:szCs w:val="24"/>
        </w:rPr>
        <w:t xml:space="preserve">Information may be shared with third parties involved in the Local Assessment Panel(s), the Department for the Environment Food and Rural Affairs (DEFRA) and those organisations referenced in the Farming in Protected Landscapes Privacy Notice, but will not be shared more widely without the prior consent of the applicant. The Peak District National Park is registered under the Data Protection Act 2018.  For more information please refer to the FiPL Privacy Notice which is available from the </w:t>
      </w:r>
      <w:hyperlink r:id="rId19" w:history="1">
        <w:r>
          <w:rPr>
            <w:rStyle w:val="Hyperlink"/>
            <w:rFonts w:ascii="Arial" w:hAnsi="Arial" w:cs="Arial"/>
            <w:sz w:val="24"/>
            <w:szCs w:val="24"/>
          </w:rPr>
          <w:t>Farmers and land managers page</w:t>
        </w:r>
      </w:hyperlink>
      <w:r>
        <w:rPr>
          <w:rFonts w:ascii="Arial" w:hAnsi="Arial" w:cs="Arial"/>
          <w:sz w:val="24"/>
          <w:szCs w:val="24"/>
        </w:rPr>
        <w:t xml:space="preserve"> of our website</w:t>
      </w:r>
    </w:p>
    <w:p w14:paraId="4D382857" w14:textId="77777777" w:rsidR="00A627FD" w:rsidRDefault="00A627FD" w:rsidP="0081215C">
      <w:pPr>
        <w:tabs>
          <w:tab w:val="left" w:pos="6211"/>
        </w:tabs>
        <w:rPr>
          <w:rFonts w:ascii="Arial" w:hAnsi="Arial" w:cs="Arial"/>
          <w:sz w:val="24"/>
          <w:szCs w:val="24"/>
        </w:rPr>
      </w:pPr>
    </w:p>
    <w:p w14:paraId="7E70611A" w14:textId="77777777" w:rsidR="009632AC" w:rsidRDefault="009632AC" w:rsidP="0081215C">
      <w:pPr>
        <w:tabs>
          <w:tab w:val="left" w:pos="6211"/>
        </w:tabs>
        <w:rPr>
          <w:rFonts w:ascii="Arial" w:hAnsi="Arial" w:cs="Arial"/>
          <w:sz w:val="24"/>
          <w:szCs w:val="24"/>
        </w:rPr>
      </w:pPr>
    </w:p>
    <w:p w14:paraId="384A17EF"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0D84FE79"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22328D8" w14:textId="77777777" w:rsidR="003E614E"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hyperlink r:id="rId20" w:history="1">
        <w:r w:rsidR="003E614E" w:rsidRPr="00327FE5">
          <w:rPr>
            <w:rStyle w:val="Hyperlink"/>
            <w:rFonts w:ascii="Arial" w:hAnsi="Arial" w:cs="Arial"/>
            <w:sz w:val="24"/>
            <w:szCs w:val="24"/>
          </w:rPr>
          <w:t>farming@peakdistrict.gov.uk</w:t>
        </w:r>
      </w:hyperlink>
      <w:r w:rsidR="003E614E">
        <w:rPr>
          <w:rFonts w:ascii="Arial" w:hAnsi="Arial" w:cs="Arial"/>
          <w:sz w:val="24"/>
          <w:szCs w:val="24"/>
        </w:rPr>
        <w:t>.</w:t>
      </w:r>
    </w:p>
    <w:p w14:paraId="59E2CBD8" w14:textId="77777777" w:rsidR="009632AC" w:rsidRDefault="009632AC" w:rsidP="009632AC">
      <w:pPr>
        <w:tabs>
          <w:tab w:val="left" w:pos="6211"/>
        </w:tabs>
        <w:rPr>
          <w:rFonts w:ascii="Arial" w:hAnsi="Arial" w:cs="Arial"/>
          <w:sz w:val="24"/>
          <w:szCs w:val="24"/>
        </w:rPr>
      </w:pPr>
      <w:r w:rsidRPr="00780543">
        <w:rPr>
          <w:rFonts w:ascii="Arial" w:hAnsi="Arial" w:cs="Arial"/>
          <w:sz w:val="24"/>
          <w:szCs w:val="24"/>
        </w:rPr>
        <w:t>If you cannot add an electronic signature you should print and sign this application and send it to:</w:t>
      </w:r>
    </w:p>
    <w:p w14:paraId="6CB31474" w14:textId="77777777" w:rsidR="003E614E" w:rsidRDefault="003E614E" w:rsidP="003E614E">
      <w:pPr>
        <w:tabs>
          <w:tab w:val="left" w:pos="6211"/>
        </w:tabs>
        <w:spacing w:after="0"/>
        <w:rPr>
          <w:rFonts w:ascii="Arial" w:hAnsi="Arial" w:cs="Arial"/>
          <w:sz w:val="24"/>
          <w:szCs w:val="24"/>
        </w:rPr>
      </w:pPr>
      <w:r>
        <w:rPr>
          <w:rFonts w:ascii="Arial" w:hAnsi="Arial" w:cs="Arial"/>
          <w:sz w:val="24"/>
          <w:szCs w:val="24"/>
        </w:rPr>
        <w:t xml:space="preserve">Peak District National Park Authority </w:t>
      </w:r>
    </w:p>
    <w:p w14:paraId="2D249111" w14:textId="77777777" w:rsidR="003E614E" w:rsidRDefault="003E614E" w:rsidP="003E614E">
      <w:pPr>
        <w:tabs>
          <w:tab w:val="left" w:pos="6211"/>
        </w:tabs>
        <w:spacing w:after="0"/>
        <w:rPr>
          <w:rFonts w:ascii="Arial" w:hAnsi="Arial" w:cs="Arial"/>
          <w:sz w:val="24"/>
          <w:szCs w:val="24"/>
        </w:rPr>
      </w:pPr>
      <w:proofErr w:type="spellStart"/>
      <w:r>
        <w:rPr>
          <w:rFonts w:ascii="Arial" w:hAnsi="Arial" w:cs="Arial"/>
          <w:sz w:val="24"/>
          <w:szCs w:val="24"/>
        </w:rPr>
        <w:t>Aldern</w:t>
      </w:r>
      <w:proofErr w:type="spellEnd"/>
      <w:r>
        <w:rPr>
          <w:rFonts w:ascii="Arial" w:hAnsi="Arial" w:cs="Arial"/>
          <w:sz w:val="24"/>
          <w:szCs w:val="24"/>
        </w:rPr>
        <w:t xml:space="preserve"> House</w:t>
      </w:r>
    </w:p>
    <w:p w14:paraId="6EDDF471" w14:textId="77777777" w:rsidR="003E614E" w:rsidRDefault="003E614E" w:rsidP="003E614E">
      <w:pPr>
        <w:tabs>
          <w:tab w:val="left" w:pos="6211"/>
        </w:tabs>
        <w:spacing w:after="0"/>
        <w:rPr>
          <w:rFonts w:ascii="Arial" w:hAnsi="Arial" w:cs="Arial"/>
          <w:sz w:val="24"/>
          <w:szCs w:val="24"/>
        </w:rPr>
      </w:pPr>
      <w:r>
        <w:rPr>
          <w:rFonts w:ascii="Arial" w:hAnsi="Arial" w:cs="Arial"/>
          <w:sz w:val="24"/>
          <w:szCs w:val="24"/>
        </w:rPr>
        <w:t xml:space="preserve">Bakewell </w:t>
      </w:r>
    </w:p>
    <w:p w14:paraId="53F786E4" w14:textId="77777777" w:rsidR="003E614E" w:rsidRDefault="003E614E" w:rsidP="003E614E">
      <w:pPr>
        <w:tabs>
          <w:tab w:val="left" w:pos="6211"/>
        </w:tabs>
        <w:spacing w:after="0"/>
        <w:rPr>
          <w:rFonts w:ascii="Arial" w:hAnsi="Arial" w:cs="Arial"/>
          <w:sz w:val="24"/>
          <w:szCs w:val="24"/>
        </w:rPr>
      </w:pPr>
      <w:r>
        <w:rPr>
          <w:rFonts w:ascii="Arial" w:hAnsi="Arial" w:cs="Arial"/>
          <w:sz w:val="24"/>
          <w:szCs w:val="24"/>
        </w:rPr>
        <w:t>Derbyshire</w:t>
      </w:r>
    </w:p>
    <w:p w14:paraId="59FEABC6" w14:textId="77777777" w:rsidR="003E614E" w:rsidRPr="00780543" w:rsidRDefault="003E614E" w:rsidP="003E614E">
      <w:pPr>
        <w:tabs>
          <w:tab w:val="left" w:pos="6211"/>
        </w:tabs>
        <w:rPr>
          <w:rFonts w:ascii="Arial" w:hAnsi="Arial" w:cs="Arial"/>
          <w:sz w:val="24"/>
          <w:szCs w:val="24"/>
        </w:rPr>
      </w:pPr>
      <w:r>
        <w:rPr>
          <w:rFonts w:ascii="Arial" w:hAnsi="Arial" w:cs="Arial"/>
          <w:sz w:val="24"/>
          <w:szCs w:val="24"/>
        </w:rPr>
        <w:t>DE45 1AE</w:t>
      </w:r>
      <w:r w:rsidRPr="00780543">
        <w:rPr>
          <w:rFonts w:ascii="Arial" w:hAnsi="Arial" w:cs="Arial"/>
          <w:sz w:val="24"/>
          <w:szCs w:val="24"/>
        </w:rPr>
        <w:t xml:space="preserve"> </w:t>
      </w:r>
    </w:p>
    <w:p w14:paraId="1A10A7B2" w14:textId="77777777" w:rsidR="003E614E" w:rsidRPr="00780543" w:rsidRDefault="003E614E" w:rsidP="009632AC">
      <w:pPr>
        <w:tabs>
          <w:tab w:val="left" w:pos="6211"/>
        </w:tabs>
        <w:rPr>
          <w:rFonts w:ascii="Arial" w:hAnsi="Arial" w:cs="Arial"/>
          <w:sz w:val="24"/>
          <w:szCs w:val="24"/>
        </w:rPr>
      </w:pPr>
    </w:p>
    <w:p w14:paraId="0BFE0633"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2B407E49" w14:textId="77777777" w:rsidR="003E614E" w:rsidRPr="003E614E" w:rsidRDefault="009632AC" w:rsidP="003E614E">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hyperlink r:id="rId21" w:history="1">
        <w:r w:rsidR="003E614E" w:rsidRPr="00327FE5">
          <w:rPr>
            <w:rStyle w:val="Hyperlink"/>
            <w:rFonts w:ascii="Arial" w:hAnsi="Arial" w:cs="Arial"/>
            <w:sz w:val="24"/>
            <w:szCs w:val="24"/>
          </w:rPr>
          <w:t>farming@peakdistrict.gov.uk</w:t>
        </w:r>
      </w:hyperlink>
    </w:p>
    <w:p w14:paraId="6439935B" w14:textId="77777777" w:rsidR="003E614E" w:rsidRDefault="009632AC" w:rsidP="003E614E">
      <w:pPr>
        <w:pStyle w:val="ListParagraph"/>
        <w:numPr>
          <w:ilvl w:val="0"/>
          <w:numId w:val="6"/>
        </w:numPr>
        <w:tabs>
          <w:tab w:val="left" w:pos="6211"/>
        </w:tabs>
        <w:rPr>
          <w:rFonts w:ascii="Arial" w:hAnsi="Arial" w:cs="Arial"/>
          <w:sz w:val="24"/>
          <w:szCs w:val="24"/>
        </w:rPr>
      </w:pPr>
      <w:r w:rsidRPr="003E614E">
        <w:rPr>
          <w:rFonts w:ascii="Arial" w:hAnsi="Arial" w:cs="Arial"/>
          <w:sz w:val="24"/>
          <w:szCs w:val="24"/>
        </w:rPr>
        <w:t xml:space="preserve">Postal to: </w:t>
      </w:r>
    </w:p>
    <w:p w14:paraId="0FD6E5ED" w14:textId="77777777" w:rsidR="003E614E" w:rsidRDefault="003E614E" w:rsidP="003E614E">
      <w:pPr>
        <w:pStyle w:val="ListParagraph"/>
        <w:tabs>
          <w:tab w:val="left" w:pos="6211"/>
        </w:tabs>
        <w:rPr>
          <w:rFonts w:ascii="Arial" w:hAnsi="Arial" w:cs="Arial"/>
          <w:sz w:val="24"/>
          <w:szCs w:val="24"/>
        </w:rPr>
      </w:pPr>
      <w:r w:rsidRPr="003E614E">
        <w:rPr>
          <w:rFonts w:ascii="Arial" w:hAnsi="Arial" w:cs="Arial"/>
          <w:sz w:val="24"/>
          <w:szCs w:val="24"/>
        </w:rPr>
        <w:t xml:space="preserve">Peak District National Park Authority </w:t>
      </w:r>
    </w:p>
    <w:p w14:paraId="423F5CBC" w14:textId="77777777" w:rsidR="003E614E" w:rsidRDefault="003E614E" w:rsidP="003E614E">
      <w:pPr>
        <w:pStyle w:val="ListParagraph"/>
        <w:tabs>
          <w:tab w:val="left" w:pos="6211"/>
        </w:tabs>
        <w:rPr>
          <w:rFonts w:ascii="Arial" w:hAnsi="Arial" w:cs="Arial"/>
          <w:sz w:val="24"/>
          <w:szCs w:val="24"/>
        </w:rPr>
      </w:pPr>
      <w:proofErr w:type="spellStart"/>
      <w:r>
        <w:rPr>
          <w:rFonts w:ascii="Arial" w:hAnsi="Arial" w:cs="Arial"/>
          <w:sz w:val="24"/>
          <w:szCs w:val="24"/>
        </w:rPr>
        <w:t>Aldern</w:t>
      </w:r>
      <w:proofErr w:type="spellEnd"/>
      <w:r>
        <w:rPr>
          <w:rFonts w:ascii="Arial" w:hAnsi="Arial" w:cs="Arial"/>
          <w:sz w:val="24"/>
          <w:szCs w:val="24"/>
        </w:rPr>
        <w:t xml:space="preserve"> House</w:t>
      </w:r>
    </w:p>
    <w:p w14:paraId="13D57583" w14:textId="77777777" w:rsidR="003E614E" w:rsidRDefault="003E614E" w:rsidP="003E614E">
      <w:pPr>
        <w:pStyle w:val="ListParagraph"/>
        <w:tabs>
          <w:tab w:val="left" w:pos="6211"/>
        </w:tabs>
        <w:rPr>
          <w:rFonts w:ascii="Arial" w:hAnsi="Arial" w:cs="Arial"/>
          <w:sz w:val="24"/>
          <w:szCs w:val="24"/>
        </w:rPr>
      </w:pPr>
      <w:r>
        <w:rPr>
          <w:rFonts w:ascii="Arial" w:hAnsi="Arial" w:cs="Arial"/>
          <w:sz w:val="24"/>
          <w:szCs w:val="24"/>
        </w:rPr>
        <w:t xml:space="preserve">Bakewell </w:t>
      </w:r>
    </w:p>
    <w:p w14:paraId="7F09D490" w14:textId="77777777" w:rsidR="003E614E" w:rsidRDefault="003E614E" w:rsidP="003E614E">
      <w:pPr>
        <w:pStyle w:val="ListParagraph"/>
        <w:tabs>
          <w:tab w:val="left" w:pos="6211"/>
        </w:tabs>
        <w:rPr>
          <w:rFonts w:ascii="Arial" w:hAnsi="Arial" w:cs="Arial"/>
          <w:sz w:val="24"/>
          <w:szCs w:val="24"/>
        </w:rPr>
      </w:pPr>
      <w:r>
        <w:rPr>
          <w:rFonts w:ascii="Arial" w:hAnsi="Arial" w:cs="Arial"/>
          <w:sz w:val="24"/>
          <w:szCs w:val="24"/>
        </w:rPr>
        <w:t>Derbyshire</w:t>
      </w:r>
    </w:p>
    <w:p w14:paraId="372C9E6F" w14:textId="77777777" w:rsidR="003E614E" w:rsidRPr="00780543" w:rsidRDefault="003E614E" w:rsidP="003E614E">
      <w:pPr>
        <w:pStyle w:val="ListParagraph"/>
        <w:tabs>
          <w:tab w:val="left" w:pos="6211"/>
        </w:tabs>
        <w:rPr>
          <w:rFonts w:ascii="Arial" w:hAnsi="Arial" w:cs="Arial"/>
          <w:sz w:val="24"/>
          <w:szCs w:val="24"/>
        </w:rPr>
      </w:pPr>
      <w:r>
        <w:rPr>
          <w:rFonts w:ascii="Arial" w:hAnsi="Arial" w:cs="Arial"/>
          <w:sz w:val="24"/>
          <w:szCs w:val="24"/>
        </w:rPr>
        <w:t>DE45 1AE</w:t>
      </w:r>
      <w:r w:rsidRPr="00780543">
        <w:rPr>
          <w:rFonts w:ascii="Arial" w:hAnsi="Arial" w:cs="Arial"/>
          <w:sz w:val="24"/>
          <w:szCs w:val="24"/>
        </w:rPr>
        <w:t xml:space="preserve"> </w:t>
      </w:r>
    </w:p>
    <w:p w14:paraId="45C6E78F" w14:textId="77777777" w:rsidR="009632AC" w:rsidRDefault="00F222F8" w:rsidP="003E614E">
      <w:pPr>
        <w:pStyle w:val="ListParagraph"/>
        <w:tabs>
          <w:tab w:val="left" w:pos="6211"/>
        </w:tabs>
        <w:rPr>
          <w:rFonts w:ascii="Arial" w:hAnsi="Arial" w:cs="Arial"/>
          <w:sz w:val="24"/>
          <w:szCs w:val="24"/>
        </w:rPr>
      </w:pPr>
      <w:r>
        <w:rPr>
          <w:rFonts w:ascii="Arial" w:hAnsi="Arial" w:cs="Arial"/>
          <w:noProof/>
          <w:sz w:val="24"/>
          <w:szCs w:val="24"/>
        </w:rPr>
        <w:drawing>
          <wp:inline distT="0" distB="0" distL="0" distR="0" wp14:anchorId="7813552F" wp14:editId="18B7F592">
            <wp:extent cx="3678555" cy="1871345"/>
            <wp:effectExtent l="0" t="0" r="0" b="0"/>
            <wp:docPr id="979565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78555" cy="1871345"/>
                    </a:xfrm>
                    <a:prstGeom prst="rect">
                      <a:avLst/>
                    </a:prstGeom>
                    <a:noFill/>
                    <a:ln>
                      <a:noFill/>
                    </a:ln>
                  </pic:spPr>
                </pic:pic>
              </a:graphicData>
            </a:graphic>
          </wp:inline>
        </w:drawing>
      </w:r>
    </w:p>
    <w:p w14:paraId="7AAE2D9D" w14:textId="77777777" w:rsidR="009632AC" w:rsidRDefault="009632AC" w:rsidP="0081215C">
      <w:pPr>
        <w:tabs>
          <w:tab w:val="left" w:pos="6211"/>
        </w:tabs>
        <w:rPr>
          <w:rFonts w:ascii="Arial" w:hAnsi="Arial" w:cs="Arial"/>
          <w:sz w:val="24"/>
          <w:szCs w:val="24"/>
        </w:rPr>
      </w:pPr>
    </w:p>
    <w:p w14:paraId="0718E9FB" w14:textId="77777777" w:rsidR="004E10FE" w:rsidRDefault="004E10FE" w:rsidP="0081215C">
      <w:pPr>
        <w:tabs>
          <w:tab w:val="left" w:pos="6211"/>
        </w:tabs>
        <w:rPr>
          <w:rFonts w:ascii="Arial" w:hAnsi="Arial" w:cs="Arial"/>
          <w:sz w:val="24"/>
          <w:szCs w:val="24"/>
        </w:rPr>
      </w:pPr>
    </w:p>
    <w:p w14:paraId="61D50518" w14:textId="77777777"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040ED" w14:textId="77777777" w:rsidR="00A90ECF" w:rsidRDefault="00A90ECF" w:rsidP="00115065">
      <w:pPr>
        <w:spacing w:after="0" w:line="240" w:lineRule="auto"/>
      </w:pPr>
      <w:r>
        <w:separator/>
      </w:r>
    </w:p>
  </w:endnote>
  <w:endnote w:type="continuationSeparator" w:id="0">
    <w:p w14:paraId="413D8245" w14:textId="77777777" w:rsidR="00A90ECF" w:rsidRDefault="00A90ECF" w:rsidP="00115065">
      <w:pPr>
        <w:spacing w:after="0" w:line="240" w:lineRule="auto"/>
      </w:pPr>
      <w:r>
        <w:continuationSeparator/>
      </w:r>
    </w:p>
  </w:endnote>
  <w:endnote w:type="continuationNotice" w:id="1">
    <w:p w14:paraId="03FE3816" w14:textId="77777777" w:rsidR="00A90ECF" w:rsidRDefault="00A90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6A4A21CC" w14:textId="77777777"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FF80A0"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A5EF" w14:textId="77777777" w:rsidR="00A90ECF" w:rsidRDefault="00A90ECF" w:rsidP="00115065">
      <w:pPr>
        <w:spacing w:after="0" w:line="240" w:lineRule="auto"/>
      </w:pPr>
      <w:r>
        <w:separator/>
      </w:r>
    </w:p>
  </w:footnote>
  <w:footnote w:type="continuationSeparator" w:id="0">
    <w:p w14:paraId="5C21679F" w14:textId="77777777" w:rsidR="00A90ECF" w:rsidRDefault="00A90ECF" w:rsidP="00115065">
      <w:pPr>
        <w:spacing w:after="0" w:line="240" w:lineRule="auto"/>
      </w:pPr>
      <w:r>
        <w:continuationSeparator/>
      </w:r>
    </w:p>
  </w:footnote>
  <w:footnote w:type="continuationNotice" w:id="1">
    <w:p w14:paraId="4119213D" w14:textId="77777777" w:rsidR="00A90ECF" w:rsidRDefault="00A90E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88646661">
    <w:abstractNumId w:val="3"/>
  </w:num>
  <w:num w:numId="2" w16cid:durableId="1036464416">
    <w:abstractNumId w:val="2"/>
  </w:num>
  <w:num w:numId="3" w16cid:durableId="479227713">
    <w:abstractNumId w:val="21"/>
  </w:num>
  <w:num w:numId="4" w16cid:durableId="1792820363">
    <w:abstractNumId w:val="20"/>
  </w:num>
  <w:num w:numId="5" w16cid:durableId="344482793">
    <w:abstractNumId w:val="16"/>
  </w:num>
  <w:num w:numId="6" w16cid:durableId="1192837990">
    <w:abstractNumId w:val="5"/>
  </w:num>
  <w:num w:numId="7" w16cid:durableId="742409945">
    <w:abstractNumId w:val="8"/>
  </w:num>
  <w:num w:numId="8" w16cid:durableId="481115275">
    <w:abstractNumId w:val="13"/>
  </w:num>
  <w:num w:numId="9" w16cid:durableId="600530919">
    <w:abstractNumId w:val="14"/>
  </w:num>
  <w:num w:numId="10" w16cid:durableId="2033455848">
    <w:abstractNumId w:val="15"/>
  </w:num>
  <w:num w:numId="11" w16cid:durableId="124012070">
    <w:abstractNumId w:val="25"/>
  </w:num>
  <w:num w:numId="12" w16cid:durableId="116068499">
    <w:abstractNumId w:val="6"/>
  </w:num>
  <w:num w:numId="13" w16cid:durableId="1542590919">
    <w:abstractNumId w:val="18"/>
  </w:num>
  <w:num w:numId="14" w16cid:durableId="610165773">
    <w:abstractNumId w:val="19"/>
  </w:num>
  <w:num w:numId="15" w16cid:durableId="476337158">
    <w:abstractNumId w:val="17"/>
  </w:num>
  <w:num w:numId="16" w16cid:durableId="1887402230">
    <w:abstractNumId w:val="23"/>
  </w:num>
  <w:num w:numId="17" w16cid:durableId="1911883069">
    <w:abstractNumId w:val="4"/>
  </w:num>
  <w:num w:numId="18" w16cid:durableId="1843541640">
    <w:abstractNumId w:val="24"/>
  </w:num>
  <w:num w:numId="19" w16cid:durableId="1307126137">
    <w:abstractNumId w:val="9"/>
  </w:num>
  <w:num w:numId="20" w16cid:durableId="1751852398">
    <w:abstractNumId w:val="12"/>
  </w:num>
  <w:num w:numId="21" w16cid:durableId="1044064650">
    <w:abstractNumId w:val="22"/>
  </w:num>
  <w:num w:numId="22" w16cid:durableId="488525645">
    <w:abstractNumId w:val="1"/>
  </w:num>
  <w:num w:numId="23" w16cid:durableId="403650206">
    <w:abstractNumId w:val="11"/>
  </w:num>
  <w:num w:numId="24" w16cid:durableId="1686206613">
    <w:abstractNumId w:val="7"/>
  </w:num>
  <w:num w:numId="25" w16cid:durableId="138348932">
    <w:abstractNumId w:val="10"/>
  </w:num>
  <w:num w:numId="26" w16cid:durableId="101056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F"/>
    <w:rsid w:val="0000425D"/>
    <w:rsid w:val="00006D34"/>
    <w:rsid w:val="000107BC"/>
    <w:rsid w:val="00010C3B"/>
    <w:rsid w:val="00012F43"/>
    <w:rsid w:val="000151F8"/>
    <w:rsid w:val="000156F4"/>
    <w:rsid w:val="00024DB4"/>
    <w:rsid w:val="00024F0C"/>
    <w:rsid w:val="000272F7"/>
    <w:rsid w:val="00043475"/>
    <w:rsid w:val="000443A7"/>
    <w:rsid w:val="000449F1"/>
    <w:rsid w:val="000540C7"/>
    <w:rsid w:val="000556B5"/>
    <w:rsid w:val="00055C5A"/>
    <w:rsid w:val="0006256C"/>
    <w:rsid w:val="000724B3"/>
    <w:rsid w:val="000801CF"/>
    <w:rsid w:val="00082DBC"/>
    <w:rsid w:val="00083BBF"/>
    <w:rsid w:val="000871C4"/>
    <w:rsid w:val="000874A4"/>
    <w:rsid w:val="000942CD"/>
    <w:rsid w:val="00096B76"/>
    <w:rsid w:val="000973BC"/>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069CE"/>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39FB"/>
    <w:rsid w:val="0029497E"/>
    <w:rsid w:val="002A16E5"/>
    <w:rsid w:val="002A16F1"/>
    <w:rsid w:val="002A1D9B"/>
    <w:rsid w:val="002A5C94"/>
    <w:rsid w:val="002A7BA1"/>
    <w:rsid w:val="002B090A"/>
    <w:rsid w:val="002B172C"/>
    <w:rsid w:val="002B1F29"/>
    <w:rsid w:val="002C1B8F"/>
    <w:rsid w:val="002C5D1D"/>
    <w:rsid w:val="002C6EB0"/>
    <w:rsid w:val="002D0E10"/>
    <w:rsid w:val="002D51E1"/>
    <w:rsid w:val="002E5D93"/>
    <w:rsid w:val="002E6AED"/>
    <w:rsid w:val="002F6019"/>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B3F92"/>
    <w:rsid w:val="003B43D0"/>
    <w:rsid w:val="003B5C8D"/>
    <w:rsid w:val="003C1938"/>
    <w:rsid w:val="003C5B3A"/>
    <w:rsid w:val="003C6080"/>
    <w:rsid w:val="003C7C2C"/>
    <w:rsid w:val="003D0C54"/>
    <w:rsid w:val="003D7BBE"/>
    <w:rsid w:val="003E4AF6"/>
    <w:rsid w:val="003E614E"/>
    <w:rsid w:val="003F2180"/>
    <w:rsid w:val="00404FB5"/>
    <w:rsid w:val="004070C8"/>
    <w:rsid w:val="00411163"/>
    <w:rsid w:val="00415DB0"/>
    <w:rsid w:val="004168A7"/>
    <w:rsid w:val="004176F6"/>
    <w:rsid w:val="00417772"/>
    <w:rsid w:val="00417DB2"/>
    <w:rsid w:val="00424C45"/>
    <w:rsid w:val="00430B4D"/>
    <w:rsid w:val="004469EE"/>
    <w:rsid w:val="00447AE1"/>
    <w:rsid w:val="00467E7C"/>
    <w:rsid w:val="0047323E"/>
    <w:rsid w:val="00480273"/>
    <w:rsid w:val="00482C65"/>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4F73FE"/>
    <w:rsid w:val="005005FA"/>
    <w:rsid w:val="005025EE"/>
    <w:rsid w:val="005061CF"/>
    <w:rsid w:val="005118C9"/>
    <w:rsid w:val="005265EB"/>
    <w:rsid w:val="00526E0D"/>
    <w:rsid w:val="00533F49"/>
    <w:rsid w:val="00543C24"/>
    <w:rsid w:val="00543EB8"/>
    <w:rsid w:val="00552B15"/>
    <w:rsid w:val="00557AEF"/>
    <w:rsid w:val="00564979"/>
    <w:rsid w:val="005712CB"/>
    <w:rsid w:val="0057690E"/>
    <w:rsid w:val="00582A0E"/>
    <w:rsid w:val="005937FE"/>
    <w:rsid w:val="005B3430"/>
    <w:rsid w:val="005B7496"/>
    <w:rsid w:val="005C1B82"/>
    <w:rsid w:val="005C3022"/>
    <w:rsid w:val="005C6188"/>
    <w:rsid w:val="005C6889"/>
    <w:rsid w:val="005C777B"/>
    <w:rsid w:val="005C799D"/>
    <w:rsid w:val="005C7F3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315ED"/>
    <w:rsid w:val="006412E7"/>
    <w:rsid w:val="00641379"/>
    <w:rsid w:val="00641D59"/>
    <w:rsid w:val="00642CB5"/>
    <w:rsid w:val="0064348C"/>
    <w:rsid w:val="006453ED"/>
    <w:rsid w:val="006476FB"/>
    <w:rsid w:val="00654F9B"/>
    <w:rsid w:val="00656C57"/>
    <w:rsid w:val="006673E7"/>
    <w:rsid w:val="00671067"/>
    <w:rsid w:val="00671C7B"/>
    <w:rsid w:val="00690E1A"/>
    <w:rsid w:val="00691776"/>
    <w:rsid w:val="006A37F7"/>
    <w:rsid w:val="006A4E6A"/>
    <w:rsid w:val="006A5030"/>
    <w:rsid w:val="006B5014"/>
    <w:rsid w:val="006B6BD5"/>
    <w:rsid w:val="006C02FE"/>
    <w:rsid w:val="006D42A3"/>
    <w:rsid w:val="006D4440"/>
    <w:rsid w:val="006D596A"/>
    <w:rsid w:val="006E278E"/>
    <w:rsid w:val="006E337D"/>
    <w:rsid w:val="006E3537"/>
    <w:rsid w:val="006E5817"/>
    <w:rsid w:val="00705949"/>
    <w:rsid w:val="00707E26"/>
    <w:rsid w:val="00712AC1"/>
    <w:rsid w:val="0071563E"/>
    <w:rsid w:val="00716473"/>
    <w:rsid w:val="0071733B"/>
    <w:rsid w:val="00724351"/>
    <w:rsid w:val="00724A3B"/>
    <w:rsid w:val="00727F11"/>
    <w:rsid w:val="0073468C"/>
    <w:rsid w:val="00737B5D"/>
    <w:rsid w:val="00747661"/>
    <w:rsid w:val="0075609F"/>
    <w:rsid w:val="00762C6D"/>
    <w:rsid w:val="007633CB"/>
    <w:rsid w:val="0076355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DEB"/>
    <w:rsid w:val="00800EAD"/>
    <w:rsid w:val="00801F6C"/>
    <w:rsid w:val="00805432"/>
    <w:rsid w:val="0081085D"/>
    <w:rsid w:val="0081215C"/>
    <w:rsid w:val="00814C92"/>
    <w:rsid w:val="00816952"/>
    <w:rsid w:val="00820240"/>
    <w:rsid w:val="00820624"/>
    <w:rsid w:val="0082062F"/>
    <w:rsid w:val="00831908"/>
    <w:rsid w:val="00831CE4"/>
    <w:rsid w:val="00834A02"/>
    <w:rsid w:val="008515AA"/>
    <w:rsid w:val="008516A6"/>
    <w:rsid w:val="008520B8"/>
    <w:rsid w:val="00852344"/>
    <w:rsid w:val="008568EC"/>
    <w:rsid w:val="0086004F"/>
    <w:rsid w:val="0086071B"/>
    <w:rsid w:val="00865DD4"/>
    <w:rsid w:val="008714B4"/>
    <w:rsid w:val="008730A0"/>
    <w:rsid w:val="008755E9"/>
    <w:rsid w:val="00877226"/>
    <w:rsid w:val="00881DBE"/>
    <w:rsid w:val="008833FC"/>
    <w:rsid w:val="00887F26"/>
    <w:rsid w:val="008902C0"/>
    <w:rsid w:val="00895EEA"/>
    <w:rsid w:val="008978BB"/>
    <w:rsid w:val="008A0C90"/>
    <w:rsid w:val="008A2E2E"/>
    <w:rsid w:val="008A5EB1"/>
    <w:rsid w:val="008A6974"/>
    <w:rsid w:val="008A74F7"/>
    <w:rsid w:val="008A7EB0"/>
    <w:rsid w:val="008B1EA8"/>
    <w:rsid w:val="008B4B55"/>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508C"/>
    <w:rsid w:val="00946A20"/>
    <w:rsid w:val="009477BC"/>
    <w:rsid w:val="009502D4"/>
    <w:rsid w:val="00951E82"/>
    <w:rsid w:val="00954EBD"/>
    <w:rsid w:val="0095684D"/>
    <w:rsid w:val="00956A4D"/>
    <w:rsid w:val="00960B2F"/>
    <w:rsid w:val="009632AC"/>
    <w:rsid w:val="00971890"/>
    <w:rsid w:val="009767AF"/>
    <w:rsid w:val="00981991"/>
    <w:rsid w:val="00981E39"/>
    <w:rsid w:val="00984394"/>
    <w:rsid w:val="009A18D1"/>
    <w:rsid w:val="009A22A7"/>
    <w:rsid w:val="009A6CFC"/>
    <w:rsid w:val="009B0631"/>
    <w:rsid w:val="009B4B19"/>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0C06"/>
    <w:rsid w:val="00A41B72"/>
    <w:rsid w:val="00A422FA"/>
    <w:rsid w:val="00A50D24"/>
    <w:rsid w:val="00A526C9"/>
    <w:rsid w:val="00A55CCE"/>
    <w:rsid w:val="00A627FD"/>
    <w:rsid w:val="00A7418A"/>
    <w:rsid w:val="00A80CB9"/>
    <w:rsid w:val="00A90ECF"/>
    <w:rsid w:val="00A92B83"/>
    <w:rsid w:val="00AA0AD2"/>
    <w:rsid w:val="00AA2413"/>
    <w:rsid w:val="00AA58CF"/>
    <w:rsid w:val="00AB1D4E"/>
    <w:rsid w:val="00AB4271"/>
    <w:rsid w:val="00AC0031"/>
    <w:rsid w:val="00AC0B9C"/>
    <w:rsid w:val="00AC6E2C"/>
    <w:rsid w:val="00AD19EF"/>
    <w:rsid w:val="00AE0EBC"/>
    <w:rsid w:val="00AE1B55"/>
    <w:rsid w:val="00AE2DBC"/>
    <w:rsid w:val="00AE408B"/>
    <w:rsid w:val="00AE4A59"/>
    <w:rsid w:val="00AE4D6F"/>
    <w:rsid w:val="00AF05F1"/>
    <w:rsid w:val="00AF1728"/>
    <w:rsid w:val="00AF2643"/>
    <w:rsid w:val="00AF3EF1"/>
    <w:rsid w:val="00AF529A"/>
    <w:rsid w:val="00AF620D"/>
    <w:rsid w:val="00AF670C"/>
    <w:rsid w:val="00B00B58"/>
    <w:rsid w:val="00B071C7"/>
    <w:rsid w:val="00B07B51"/>
    <w:rsid w:val="00B149E9"/>
    <w:rsid w:val="00B22B4D"/>
    <w:rsid w:val="00B23867"/>
    <w:rsid w:val="00B2520E"/>
    <w:rsid w:val="00B27738"/>
    <w:rsid w:val="00B41369"/>
    <w:rsid w:val="00B45D44"/>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6418"/>
    <w:rsid w:val="00BF7EE4"/>
    <w:rsid w:val="00C0132D"/>
    <w:rsid w:val="00C107F2"/>
    <w:rsid w:val="00C12697"/>
    <w:rsid w:val="00C165EF"/>
    <w:rsid w:val="00C263A8"/>
    <w:rsid w:val="00C30D76"/>
    <w:rsid w:val="00C3295B"/>
    <w:rsid w:val="00C43844"/>
    <w:rsid w:val="00C44459"/>
    <w:rsid w:val="00C449A4"/>
    <w:rsid w:val="00C46318"/>
    <w:rsid w:val="00C5470C"/>
    <w:rsid w:val="00C5737E"/>
    <w:rsid w:val="00C62B2B"/>
    <w:rsid w:val="00C65306"/>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0C47"/>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06FF"/>
    <w:rsid w:val="00D33D2B"/>
    <w:rsid w:val="00D3517A"/>
    <w:rsid w:val="00D478AF"/>
    <w:rsid w:val="00D557AB"/>
    <w:rsid w:val="00D6272B"/>
    <w:rsid w:val="00D633A6"/>
    <w:rsid w:val="00D63D41"/>
    <w:rsid w:val="00D7602A"/>
    <w:rsid w:val="00D81916"/>
    <w:rsid w:val="00D83A4C"/>
    <w:rsid w:val="00D87BCC"/>
    <w:rsid w:val="00D92757"/>
    <w:rsid w:val="00D9298B"/>
    <w:rsid w:val="00D93676"/>
    <w:rsid w:val="00DA140A"/>
    <w:rsid w:val="00DA1972"/>
    <w:rsid w:val="00DA3369"/>
    <w:rsid w:val="00DB55F5"/>
    <w:rsid w:val="00DB6800"/>
    <w:rsid w:val="00DB715D"/>
    <w:rsid w:val="00DC3A46"/>
    <w:rsid w:val="00DC658A"/>
    <w:rsid w:val="00DD0C76"/>
    <w:rsid w:val="00DD5865"/>
    <w:rsid w:val="00DD6ED9"/>
    <w:rsid w:val="00DE0C21"/>
    <w:rsid w:val="00DE114E"/>
    <w:rsid w:val="00DF2A0B"/>
    <w:rsid w:val="00DF45D8"/>
    <w:rsid w:val="00DF71CD"/>
    <w:rsid w:val="00DF7750"/>
    <w:rsid w:val="00E02895"/>
    <w:rsid w:val="00E11D13"/>
    <w:rsid w:val="00E13ABA"/>
    <w:rsid w:val="00E20BE4"/>
    <w:rsid w:val="00E22F97"/>
    <w:rsid w:val="00E23A74"/>
    <w:rsid w:val="00E32942"/>
    <w:rsid w:val="00E337EA"/>
    <w:rsid w:val="00E345CD"/>
    <w:rsid w:val="00E35EDE"/>
    <w:rsid w:val="00E36F44"/>
    <w:rsid w:val="00E41358"/>
    <w:rsid w:val="00E4161E"/>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E34E6"/>
    <w:rsid w:val="00EF3F61"/>
    <w:rsid w:val="00EF42A0"/>
    <w:rsid w:val="00EF5382"/>
    <w:rsid w:val="00F04961"/>
    <w:rsid w:val="00F13873"/>
    <w:rsid w:val="00F1700A"/>
    <w:rsid w:val="00F201D9"/>
    <w:rsid w:val="00F2137A"/>
    <w:rsid w:val="00F21466"/>
    <w:rsid w:val="00F222F8"/>
    <w:rsid w:val="00F22BA4"/>
    <w:rsid w:val="00F238E5"/>
    <w:rsid w:val="00F2716A"/>
    <w:rsid w:val="00F3183C"/>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E0CDAC"/>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8E707C"/>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36921"/>
  <w15:chartTrackingRefBased/>
  <w15:docId w15:val="{F50F3346-B958-4CDB-83AD-38C2F4C7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character" w:styleId="FollowedHyperlink">
    <w:name w:val="FollowedHyperlink"/>
    <w:basedOn w:val="DefaultParagraphFont"/>
    <w:uiPriority w:val="99"/>
    <w:semiHidden/>
    <w:unhideWhenUsed/>
    <w:rsid w:val="003E6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akdistrict.gov.uk/__data/assets/pdf_file/0022/93613/FiPL_Guidance_for_Applicants_04_202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arming@peakdistrict.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protected-landscapes-targets-and-outcomes-framework/protected-landscapes-targets-and-outcomes-framework" TargetMode="External"/><Relationship Id="rId2" Type="http://schemas.openxmlformats.org/officeDocument/2006/relationships/customXml" Target="../customXml/item2.xml"/><Relationship Id="rId16" Type="http://schemas.openxmlformats.org/officeDocument/2006/relationships/hyperlink" Target="https://www.gov.uk/government/publications/protected-landscapes-targets-and-outcomes-framework/protected-landscapes-targets-and-outcomes-framework" TargetMode="External"/><Relationship Id="rId20" Type="http://schemas.openxmlformats.org/officeDocument/2006/relationships/hyperlink" Target="mailto:farming@peakdistric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criteria-for-30by30-on-land-in-england/30by30-on-land-in-england-confirmed-criteria-and-next-step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eakdistrict.gov.uk/looking-after/living-and-working/farmers-land-manag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peakdistrict.gov.uk%2F__data%2Fassets%2Fword_doc%2F0036%2F97794%2FNPMP_FiPL.docx&amp;wdOrigin=BROWSELINK" TargetMode="Externa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erb\AppData\Local\Microsoft\Windows\INetCache\Content.Outlook\1F7AQ3RA\2025%20Annex%20G%20-%20Application%20Template10.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67BE8A-76A7-46EB-8E7A-76EA2393C06F}">
  <ds:schemaRefs>
    <ds:schemaRef ds:uri="http://schemas.openxmlformats.org/officeDocument/2006/bibliography"/>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2025 Annex G - Application Template10.4.25.dotx</Template>
  <TotalTime>2</TotalTime>
  <Pages>17</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18179</CharactersWithSpaces>
  <SharedDoc>false</SharedDoc>
  <HLinks>
    <vt:vector size="24" baseType="variant">
      <vt:variant>
        <vt:i4>4128867</vt:i4>
      </vt:variant>
      <vt:variant>
        <vt:i4>9</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6</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ariant>
        <vt:i4>4128867</vt:i4>
      </vt:variant>
      <vt:variant>
        <vt:i4>3</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0</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Beverley</dc:creator>
  <cp:keywords/>
  <dc:description/>
  <cp:lastModifiedBy>Barker Beverley</cp:lastModifiedBy>
  <cp:revision>1</cp:revision>
  <dcterms:created xsi:type="dcterms:W3CDTF">2025-04-29T09:40:00Z</dcterms:created>
  <dcterms:modified xsi:type="dcterms:W3CDTF">2025-04-29T09:42:00Z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